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580943" w14:textId="604F35A4" w:rsidR="00906113" w:rsidRDefault="00906113" w:rsidP="00906113">
      <w:pPr>
        <w:pStyle w:val="NormalWeb"/>
        <w:rPr>
          <w:rFonts w:ascii="Roboto" w:hAnsi="Roboto"/>
          <w:b/>
          <w:bCs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ARTIST CV</w:t>
      </w:r>
    </w:p>
    <w:p w14:paraId="243F8361" w14:textId="163EFD02" w:rsidR="00906113" w:rsidRPr="00906113" w:rsidRDefault="00906113" w:rsidP="00906113">
      <w:pPr>
        <w:pStyle w:val="Heading1"/>
        <w:rPr>
          <w:rFonts w:ascii="Roboto" w:hAnsi="Roboto"/>
          <w:sz w:val="28"/>
          <w:szCs w:val="28"/>
        </w:rPr>
      </w:pPr>
      <w:r w:rsidRPr="00906113">
        <w:rPr>
          <w:rFonts w:ascii="Roboto" w:hAnsi="Roboto"/>
          <w:sz w:val="28"/>
          <w:szCs w:val="28"/>
        </w:rPr>
        <w:t>CLAUDIA TERSTAPPEN</w:t>
      </w:r>
    </w:p>
    <w:p w14:paraId="6068067C" w14:textId="77777777" w:rsidR="00906113" w:rsidRPr="00906113" w:rsidRDefault="00906113" w:rsidP="00906113">
      <w:pPr>
        <w:pStyle w:val="NormalWeb"/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Born:</w:t>
      </w:r>
      <w:r w:rsidRPr="00906113">
        <w:rPr>
          <w:rFonts w:ascii="Roboto" w:hAnsi="Roboto"/>
          <w:sz w:val="22"/>
          <w:szCs w:val="22"/>
        </w:rPr>
        <w:t xml:space="preserve"> 1959, Germany</w:t>
      </w:r>
    </w:p>
    <w:p w14:paraId="11CDB744" w14:textId="77777777" w:rsidR="00906113" w:rsidRPr="00906113" w:rsidRDefault="00906113" w:rsidP="00906113">
      <w:pPr>
        <w:pStyle w:val="NormalWeb"/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Background:</w:t>
      </w:r>
      <w:r w:rsidRPr="00906113">
        <w:rPr>
          <w:rFonts w:ascii="Roboto" w:hAnsi="Roboto"/>
          <w:sz w:val="22"/>
          <w:szCs w:val="22"/>
        </w:rPr>
        <w:t xml:space="preserve"> Moved to Australia in 2004. Lives and works between Melbourne, Victoria and Barcelona, Spain.</w:t>
      </w:r>
    </w:p>
    <w:p w14:paraId="3A46EB9E" w14:textId="77777777" w:rsidR="00906113" w:rsidRPr="00906113" w:rsidRDefault="00906113" w:rsidP="00906113">
      <w:pPr>
        <w:pStyle w:val="Heading2"/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EDUCATION</w:t>
      </w:r>
    </w:p>
    <w:p w14:paraId="4DC9EB68" w14:textId="77777777" w:rsidR="00906113" w:rsidRPr="00906113" w:rsidRDefault="00906113" w:rsidP="00906113">
      <w:pPr>
        <w:pStyle w:val="NormalWeb"/>
        <w:numPr>
          <w:ilvl w:val="0"/>
          <w:numId w:val="12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1979-81:</w:t>
      </w:r>
      <w:r w:rsidRPr="00906113">
        <w:rPr>
          <w:rFonts w:ascii="Roboto" w:hAnsi="Roboto"/>
          <w:sz w:val="22"/>
          <w:szCs w:val="22"/>
        </w:rPr>
        <w:t xml:space="preserve"> Heinrich Heine University, Düsseldorf, Germany – Study of German Literature and Philosophy</w:t>
      </w:r>
    </w:p>
    <w:p w14:paraId="5658DAE8" w14:textId="77777777" w:rsidR="00906113" w:rsidRPr="00906113" w:rsidRDefault="00906113" w:rsidP="00906113">
      <w:pPr>
        <w:pStyle w:val="NormalWeb"/>
        <w:numPr>
          <w:ilvl w:val="0"/>
          <w:numId w:val="12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1980-87: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proofErr w:type="gramStart"/>
      <w:r w:rsidRPr="00906113">
        <w:rPr>
          <w:rFonts w:ascii="Roboto" w:hAnsi="Roboto"/>
          <w:sz w:val="22"/>
          <w:szCs w:val="22"/>
        </w:rPr>
        <w:t>Masters</w:t>
      </w:r>
      <w:proofErr w:type="spellEnd"/>
      <w:proofErr w:type="gramEnd"/>
      <w:r w:rsidRPr="00906113">
        <w:rPr>
          <w:rFonts w:ascii="Roboto" w:hAnsi="Roboto"/>
          <w:sz w:val="22"/>
          <w:szCs w:val="22"/>
        </w:rPr>
        <w:t xml:space="preserve"> degree at the Staatliche </w:t>
      </w:r>
      <w:proofErr w:type="spellStart"/>
      <w:r w:rsidRPr="00906113">
        <w:rPr>
          <w:rFonts w:ascii="Roboto" w:hAnsi="Roboto"/>
          <w:sz w:val="22"/>
          <w:szCs w:val="22"/>
        </w:rPr>
        <w:t>Kunstakademie</w:t>
      </w:r>
      <w:proofErr w:type="spellEnd"/>
      <w:r w:rsidRPr="00906113">
        <w:rPr>
          <w:rFonts w:ascii="Roboto" w:hAnsi="Roboto"/>
          <w:sz w:val="22"/>
          <w:szCs w:val="22"/>
        </w:rPr>
        <w:t xml:space="preserve"> Düsseldorf – Sculpture with Architecture</w:t>
      </w:r>
    </w:p>
    <w:p w14:paraId="29D2E63A" w14:textId="77777777" w:rsidR="00906113" w:rsidRPr="00906113" w:rsidRDefault="00906113" w:rsidP="00906113">
      <w:pPr>
        <w:pStyle w:val="Heading2"/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ACADEMIC POSITIONS</w:t>
      </w:r>
    </w:p>
    <w:p w14:paraId="1AD700C9" w14:textId="77777777" w:rsidR="00906113" w:rsidRPr="00906113" w:rsidRDefault="00906113" w:rsidP="00906113">
      <w:pPr>
        <w:pStyle w:val="NormalWeb"/>
        <w:numPr>
          <w:ilvl w:val="0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1988:</w:t>
      </w:r>
      <w:r w:rsidRPr="00906113">
        <w:rPr>
          <w:rFonts w:ascii="Roboto" w:hAnsi="Roboto"/>
          <w:sz w:val="22"/>
          <w:szCs w:val="22"/>
        </w:rPr>
        <w:t xml:space="preserve"> Visiting Lecturer at </w:t>
      </w:r>
      <w:proofErr w:type="spellStart"/>
      <w:r w:rsidRPr="00906113">
        <w:rPr>
          <w:rFonts w:ascii="Roboto" w:hAnsi="Roboto"/>
          <w:sz w:val="22"/>
          <w:szCs w:val="22"/>
        </w:rPr>
        <w:t>Gesamthochschule</w:t>
      </w:r>
      <w:proofErr w:type="spellEnd"/>
      <w:r w:rsidRPr="00906113">
        <w:rPr>
          <w:rFonts w:ascii="Roboto" w:hAnsi="Roboto"/>
          <w:sz w:val="22"/>
          <w:szCs w:val="22"/>
        </w:rPr>
        <w:t xml:space="preserve"> Wuppertal, </w:t>
      </w:r>
      <w:proofErr w:type="spellStart"/>
      <w:r w:rsidRPr="00906113">
        <w:rPr>
          <w:rFonts w:ascii="Roboto" w:hAnsi="Roboto"/>
          <w:sz w:val="22"/>
          <w:szCs w:val="22"/>
        </w:rPr>
        <w:t>Bergische</w:t>
      </w:r>
      <w:proofErr w:type="spellEnd"/>
      <w:r w:rsidRPr="00906113">
        <w:rPr>
          <w:rFonts w:ascii="Roboto" w:hAnsi="Roboto"/>
          <w:sz w:val="22"/>
          <w:szCs w:val="22"/>
        </w:rPr>
        <w:t xml:space="preserve"> Universität, Germany</w:t>
      </w:r>
    </w:p>
    <w:p w14:paraId="4545DDF6" w14:textId="77777777" w:rsidR="00906113" w:rsidRPr="00906113" w:rsidRDefault="00906113" w:rsidP="00906113">
      <w:pPr>
        <w:pStyle w:val="NormalWeb"/>
        <w:numPr>
          <w:ilvl w:val="0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1991-94:</w:t>
      </w:r>
      <w:r w:rsidRPr="00906113">
        <w:rPr>
          <w:rFonts w:ascii="Roboto" w:hAnsi="Roboto"/>
          <w:sz w:val="22"/>
          <w:szCs w:val="22"/>
        </w:rPr>
        <w:t xml:space="preserve"> * Lecturer at The Slade School of Fine Art, London (Mixed Media 1991-92 and Sculpture 1991-94)</w:t>
      </w:r>
    </w:p>
    <w:p w14:paraId="2460F006" w14:textId="77777777" w:rsidR="00906113" w:rsidRPr="00906113" w:rsidRDefault="00906113" w:rsidP="00906113">
      <w:pPr>
        <w:pStyle w:val="NormalWeb"/>
        <w:numPr>
          <w:ilvl w:val="1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Lecturer at Winchester School of Art (Fine Art 1993-94)</w:t>
      </w:r>
    </w:p>
    <w:p w14:paraId="35E4DEDC" w14:textId="77777777" w:rsidR="00906113" w:rsidRPr="00906113" w:rsidRDefault="00906113" w:rsidP="00906113">
      <w:pPr>
        <w:pStyle w:val="NormalWeb"/>
        <w:numPr>
          <w:ilvl w:val="1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Visiting Lecturer at Goldsmith College, London</w:t>
      </w:r>
    </w:p>
    <w:p w14:paraId="28467F1B" w14:textId="77777777" w:rsidR="00906113" w:rsidRPr="00906113" w:rsidRDefault="00906113" w:rsidP="00906113">
      <w:pPr>
        <w:pStyle w:val="NormalWeb"/>
        <w:numPr>
          <w:ilvl w:val="1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Visiting Lecturer at the Kent Institute of Art and Design, Canterbury (1991-93) and the Chelsea School of Art, London</w:t>
      </w:r>
    </w:p>
    <w:p w14:paraId="3386F8D7" w14:textId="77777777" w:rsidR="00906113" w:rsidRPr="00906113" w:rsidRDefault="00906113" w:rsidP="00906113">
      <w:pPr>
        <w:pStyle w:val="NormalWeb"/>
        <w:numPr>
          <w:ilvl w:val="1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 xml:space="preserve">Visiting Lecturer at the Schule für </w:t>
      </w:r>
      <w:proofErr w:type="spellStart"/>
      <w:r w:rsidRPr="00906113">
        <w:rPr>
          <w:rFonts w:ascii="Roboto" w:hAnsi="Roboto"/>
          <w:sz w:val="22"/>
          <w:szCs w:val="22"/>
        </w:rPr>
        <w:t>Gestaltung</w:t>
      </w:r>
      <w:proofErr w:type="spellEnd"/>
      <w:r w:rsidRPr="00906113">
        <w:rPr>
          <w:rFonts w:ascii="Roboto" w:hAnsi="Roboto"/>
          <w:sz w:val="22"/>
          <w:szCs w:val="22"/>
        </w:rPr>
        <w:t>, Zürich, Switzerland and The Slade School of Fine Art - Summer School (1993-94)</w:t>
      </w:r>
    </w:p>
    <w:p w14:paraId="5C051543" w14:textId="77777777" w:rsidR="00906113" w:rsidRPr="00906113" w:rsidRDefault="00906113" w:rsidP="00906113">
      <w:pPr>
        <w:pStyle w:val="NormalWeb"/>
        <w:numPr>
          <w:ilvl w:val="0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1994-98:</w:t>
      </w:r>
      <w:r w:rsidRPr="00906113">
        <w:rPr>
          <w:rFonts w:ascii="Roboto" w:hAnsi="Roboto"/>
          <w:sz w:val="22"/>
          <w:szCs w:val="22"/>
        </w:rPr>
        <w:t xml:space="preserve"> * Visiting Lecturer at the Hochschule für </w:t>
      </w:r>
      <w:proofErr w:type="spellStart"/>
      <w:r w:rsidRPr="00906113">
        <w:rPr>
          <w:rFonts w:ascii="Roboto" w:hAnsi="Roboto"/>
          <w:sz w:val="22"/>
          <w:szCs w:val="22"/>
        </w:rPr>
        <w:t>Architektur</w:t>
      </w:r>
      <w:proofErr w:type="spellEnd"/>
      <w:r w:rsidRPr="00906113">
        <w:rPr>
          <w:rFonts w:ascii="Roboto" w:hAnsi="Roboto"/>
          <w:sz w:val="22"/>
          <w:szCs w:val="22"/>
        </w:rPr>
        <w:t xml:space="preserve"> und </w:t>
      </w:r>
      <w:proofErr w:type="spellStart"/>
      <w:r w:rsidRPr="00906113">
        <w:rPr>
          <w:rFonts w:ascii="Roboto" w:hAnsi="Roboto"/>
          <w:sz w:val="22"/>
          <w:szCs w:val="22"/>
        </w:rPr>
        <w:t>Bauwesen</w:t>
      </w:r>
      <w:proofErr w:type="spellEnd"/>
      <w:r w:rsidRPr="00906113">
        <w:rPr>
          <w:rFonts w:ascii="Roboto" w:hAnsi="Roboto"/>
          <w:sz w:val="22"/>
          <w:szCs w:val="22"/>
        </w:rPr>
        <w:t xml:space="preserve">, Universität Weimar, </w:t>
      </w:r>
      <w:proofErr w:type="spellStart"/>
      <w:r w:rsidRPr="00906113">
        <w:rPr>
          <w:rFonts w:ascii="Roboto" w:hAnsi="Roboto"/>
          <w:sz w:val="22"/>
          <w:szCs w:val="22"/>
        </w:rPr>
        <w:t>Fakultät</w:t>
      </w:r>
      <w:proofErr w:type="spellEnd"/>
      <w:r w:rsidRPr="00906113">
        <w:rPr>
          <w:rFonts w:ascii="Roboto" w:hAnsi="Roboto"/>
          <w:sz w:val="22"/>
          <w:szCs w:val="22"/>
        </w:rPr>
        <w:t xml:space="preserve"> Gestaltung, Germany, and the Hochschule für </w:t>
      </w:r>
      <w:proofErr w:type="spellStart"/>
      <w:r w:rsidRPr="00906113">
        <w:rPr>
          <w:rFonts w:ascii="Roboto" w:hAnsi="Roboto"/>
          <w:sz w:val="22"/>
          <w:szCs w:val="22"/>
        </w:rPr>
        <w:t>Bildende</w:t>
      </w:r>
      <w:proofErr w:type="spellEnd"/>
      <w:r w:rsidRPr="00906113">
        <w:rPr>
          <w:rFonts w:ascii="Roboto" w:hAnsi="Roboto"/>
          <w:sz w:val="22"/>
          <w:szCs w:val="22"/>
        </w:rPr>
        <w:t xml:space="preserve"> Künste, Hamburg, Germany</w:t>
      </w:r>
    </w:p>
    <w:p w14:paraId="4A0D9E48" w14:textId="77777777" w:rsidR="00906113" w:rsidRPr="00906113" w:rsidRDefault="00906113" w:rsidP="00906113">
      <w:pPr>
        <w:pStyle w:val="NormalWeb"/>
        <w:numPr>
          <w:ilvl w:val="1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 xml:space="preserve">Lecturer at the Berliner </w:t>
      </w:r>
      <w:proofErr w:type="spellStart"/>
      <w:r w:rsidRPr="00906113">
        <w:rPr>
          <w:rFonts w:ascii="Roboto" w:hAnsi="Roboto"/>
          <w:sz w:val="22"/>
          <w:szCs w:val="22"/>
        </w:rPr>
        <w:t>Sommerakademie</w:t>
      </w:r>
      <w:proofErr w:type="spellEnd"/>
      <w:r w:rsidRPr="00906113">
        <w:rPr>
          <w:rFonts w:ascii="Roboto" w:hAnsi="Roboto"/>
          <w:sz w:val="22"/>
          <w:szCs w:val="22"/>
        </w:rPr>
        <w:t>, Berlin, Germany</w:t>
      </w:r>
    </w:p>
    <w:p w14:paraId="077DFC10" w14:textId="77777777" w:rsidR="00906113" w:rsidRPr="00906113" w:rsidRDefault="00906113" w:rsidP="00906113">
      <w:pPr>
        <w:pStyle w:val="NormalWeb"/>
        <w:numPr>
          <w:ilvl w:val="1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Visiting Lecturer at the Slade School of Fine Art, London; the State University of New York, USA; the University of Maryland, USA; and the Massachusetts College of Art, Boston, USA</w:t>
      </w:r>
    </w:p>
    <w:p w14:paraId="073BA55E" w14:textId="77777777" w:rsidR="00906113" w:rsidRPr="00906113" w:rsidRDefault="00906113" w:rsidP="00906113">
      <w:pPr>
        <w:pStyle w:val="NormalWeb"/>
        <w:numPr>
          <w:ilvl w:val="0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1999-00:</w:t>
      </w:r>
      <w:r w:rsidRPr="00906113">
        <w:rPr>
          <w:rFonts w:ascii="Roboto" w:hAnsi="Roboto"/>
          <w:sz w:val="22"/>
          <w:szCs w:val="22"/>
        </w:rPr>
        <w:t xml:space="preserve"> Visiting Lecturer at the Royal College of Art, London University, and the Ruskin School of Art, Oxford</w:t>
      </w:r>
    </w:p>
    <w:p w14:paraId="1643B96E" w14:textId="77777777" w:rsidR="00906113" w:rsidRPr="00906113" w:rsidRDefault="00906113" w:rsidP="00906113">
      <w:pPr>
        <w:pStyle w:val="NormalWeb"/>
        <w:numPr>
          <w:ilvl w:val="0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2000-03:</w:t>
      </w:r>
      <w:r w:rsidRPr="00906113">
        <w:rPr>
          <w:rFonts w:ascii="Roboto" w:hAnsi="Roboto"/>
          <w:sz w:val="22"/>
          <w:szCs w:val="22"/>
        </w:rPr>
        <w:t xml:space="preserve"> * Lecturer at </w:t>
      </w:r>
      <w:proofErr w:type="spellStart"/>
      <w:r w:rsidRPr="00906113">
        <w:rPr>
          <w:rFonts w:ascii="Roboto" w:hAnsi="Roboto"/>
          <w:sz w:val="22"/>
          <w:szCs w:val="22"/>
        </w:rPr>
        <w:t>Europäische</w:t>
      </w:r>
      <w:proofErr w:type="spellEnd"/>
      <w:r w:rsidRPr="00906113">
        <w:rPr>
          <w:rFonts w:ascii="Roboto" w:hAnsi="Roboto"/>
          <w:sz w:val="22"/>
          <w:szCs w:val="22"/>
        </w:rPr>
        <w:t xml:space="preserve"> Akademie Trier, Germany</w:t>
      </w:r>
    </w:p>
    <w:p w14:paraId="3F2D5FDE" w14:textId="77777777" w:rsidR="00906113" w:rsidRPr="00906113" w:rsidRDefault="00906113" w:rsidP="00906113">
      <w:pPr>
        <w:pStyle w:val="NormalWeb"/>
        <w:numPr>
          <w:ilvl w:val="1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 xml:space="preserve">Visiting Lecturer at Johann Wolfgang Goethe University, Frankfurt, Germany; </w:t>
      </w:r>
      <w:proofErr w:type="spellStart"/>
      <w:r w:rsidRPr="00906113">
        <w:rPr>
          <w:rFonts w:ascii="Roboto" w:hAnsi="Roboto"/>
          <w:sz w:val="22"/>
          <w:szCs w:val="22"/>
        </w:rPr>
        <w:t>Bergische</w:t>
      </w:r>
      <w:proofErr w:type="spellEnd"/>
      <w:r w:rsidRPr="00906113">
        <w:rPr>
          <w:rFonts w:ascii="Roboto" w:hAnsi="Roboto"/>
          <w:sz w:val="22"/>
          <w:szCs w:val="22"/>
        </w:rPr>
        <w:t xml:space="preserve"> Universität Bonn, Germany; and Charles Darwin University, NT, Australia (at the 24H Art Gallery)</w:t>
      </w:r>
    </w:p>
    <w:p w14:paraId="4AC3963F" w14:textId="77777777" w:rsidR="00906113" w:rsidRPr="00906113" w:rsidRDefault="00906113" w:rsidP="00906113">
      <w:pPr>
        <w:pStyle w:val="NormalWeb"/>
        <w:numPr>
          <w:ilvl w:val="1"/>
          <w:numId w:val="13"/>
        </w:numPr>
        <w:rPr>
          <w:rFonts w:ascii="Roboto" w:hAnsi="Roboto"/>
          <w:sz w:val="22"/>
          <w:szCs w:val="22"/>
        </w:rPr>
      </w:pPr>
      <w:proofErr w:type="spellStart"/>
      <w:r w:rsidRPr="00906113">
        <w:rPr>
          <w:rFonts w:ascii="Roboto" w:hAnsi="Roboto"/>
          <w:sz w:val="22"/>
          <w:szCs w:val="22"/>
        </w:rPr>
        <w:t>Directora</w:t>
      </w:r>
      <w:proofErr w:type="spellEnd"/>
      <w:r w:rsidRPr="00906113">
        <w:rPr>
          <w:rFonts w:ascii="Roboto" w:hAnsi="Roboto"/>
          <w:sz w:val="22"/>
          <w:szCs w:val="22"/>
        </w:rPr>
        <w:t xml:space="preserve"> del </w:t>
      </w:r>
      <w:proofErr w:type="spellStart"/>
      <w:r w:rsidRPr="00906113">
        <w:rPr>
          <w:rFonts w:ascii="Roboto" w:hAnsi="Roboto"/>
          <w:sz w:val="22"/>
          <w:szCs w:val="22"/>
        </w:rPr>
        <w:t>Máster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Europeu</w:t>
      </w:r>
      <w:proofErr w:type="spellEnd"/>
      <w:r w:rsidRPr="00906113">
        <w:rPr>
          <w:rFonts w:ascii="Roboto" w:hAnsi="Roboto"/>
          <w:sz w:val="22"/>
          <w:szCs w:val="22"/>
        </w:rPr>
        <w:t xml:space="preserve"> de Belles Arts a Barcelona, Southampton University/Winchester School of Art (2003)</w:t>
      </w:r>
    </w:p>
    <w:p w14:paraId="4C67DD7B" w14:textId="77777777" w:rsidR="00906113" w:rsidRPr="00906113" w:rsidRDefault="00906113" w:rsidP="00906113">
      <w:pPr>
        <w:pStyle w:val="NormalWeb"/>
        <w:numPr>
          <w:ilvl w:val="0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2004-14:</w:t>
      </w:r>
      <w:r w:rsidRPr="00906113">
        <w:rPr>
          <w:rFonts w:ascii="Roboto" w:hAnsi="Roboto"/>
          <w:sz w:val="22"/>
          <w:szCs w:val="22"/>
        </w:rPr>
        <w:t xml:space="preserve"> Professor of Fine Arts at Monash University Faculty of Art Design &amp; Architecture (MADA), Melbourne, Australia</w:t>
      </w:r>
    </w:p>
    <w:p w14:paraId="47A8956B" w14:textId="77777777" w:rsidR="00906113" w:rsidRPr="00906113" w:rsidRDefault="00906113" w:rsidP="00906113">
      <w:pPr>
        <w:pStyle w:val="NormalWeb"/>
        <w:numPr>
          <w:ilvl w:val="0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2010-12:</w:t>
      </w:r>
      <w:r w:rsidRPr="00906113">
        <w:rPr>
          <w:rFonts w:ascii="Roboto" w:hAnsi="Roboto"/>
          <w:sz w:val="22"/>
          <w:szCs w:val="22"/>
        </w:rPr>
        <w:t xml:space="preserve"> Head of Fine Art, MADA, Monash University</w:t>
      </w:r>
    </w:p>
    <w:p w14:paraId="29790CA1" w14:textId="77777777" w:rsidR="00906113" w:rsidRPr="00906113" w:rsidRDefault="00906113" w:rsidP="00906113">
      <w:pPr>
        <w:pStyle w:val="NormalWeb"/>
        <w:numPr>
          <w:ilvl w:val="0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2015-16:</w:t>
      </w:r>
      <w:r w:rsidRPr="00906113">
        <w:rPr>
          <w:rFonts w:ascii="Roboto" w:hAnsi="Roboto"/>
          <w:sz w:val="22"/>
          <w:szCs w:val="22"/>
        </w:rPr>
        <w:t xml:space="preserve"> Fellowship, Baptist University Hong Kong</w:t>
      </w:r>
    </w:p>
    <w:p w14:paraId="23E63F67" w14:textId="77777777" w:rsidR="00906113" w:rsidRPr="00906113" w:rsidRDefault="00906113" w:rsidP="00906113">
      <w:pPr>
        <w:pStyle w:val="NormalWeb"/>
        <w:numPr>
          <w:ilvl w:val="0"/>
          <w:numId w:val="13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lastRenderedPageBreak/>
        <w:t>2016-19:</w:t>
      </w:r>
      <w:r w:rsidRPr="00906113">
        <w:rPr>
          <w:rFonts w:ascii="Roboto" w:hAnsi="Roboto"/>
          <w:sz w:val="22"/>
          <w:szCs w:val="22"/>
        </w:rPr>
        <w:t xml:space="preserve"> Adjunct Professor, United International College, Zhuhai/China</w:t>
      </w:r>
    </w:p>
    <w:p w14:paraId="531B0DC3" w14:textId="77777777" w:rsidR="00906113" w:rsidRPr="00906113" w:rsidRDefault="00906113" w:rsidP="00906113">
      <w:pPr>
        <w:pStyle w:val="Heading2"/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SOLO EXHIBITIONS</w:t>
      </w:r>
    </w:p>
    <w:p w14:paraId="4FEBC649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2023:</w:t>
      </w:r>
      <w:r w:rsidRPr="00906113">
        <w:rPr>
          <w:rFonts w:ascii="Roboto" w:hAnsi="Roboto"/>
          <w:sz w:val="22"/>
          <w:szCs w:val="22"/>
        </w:rPr>
        <w:t xml:space="preserve"> Boutwell </w:t>
      </w:r>
      <w:proofErr w:type="spellStart"/>
      <w:r w:rsidRPr="00906113">
        <w:rPr>
          <w:rFonts w:ascii="Roboto" w:hAnsi="Roboto"/>
          <w:sz w:val="22"/>
          <w:szCs w:val="22"/>
        </w:rPr>
        <w:t>Schabrowsky</w:t>
      </w:r>
      <w:proofErr w:type="spellEnd"/>
      <w:r w:rsidRPr="00906113">
        <w:rPr>
          <w:rFonts w:ascii="Roboto" w:hAnsi="Roboto"/>
          <w:sz w:val="22"/>
          <w:szCs w:val="22"/>
        </w:rPr>
        <w:t xml:space="preserve"> Gallery, Munich, Germany</w:t>
      </w:r>
    </w:p>
    <w:p w14:paraId="2322AD32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2022:</w:t>
      </w:r>
      <w:r w:rsidRPr="00906113">
        <w:rPr>
          <w:rFonts w:ascii="Roboto" w:hAnsi="Roboto"/>
          <w:sz w:val="22"/>
          <w:szCs w:val="22"/>
        </w:rPr>
        <w:t xml:space="preserve"> Museum DKM, Duisburg/Germany - Room I</w:t>
      </w:r>
    </w:p>
    <w:p w14:paraId="045B265E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2022:</w:t>
      </w:r>
      <w:r w:rsidRPr="00906113">
        <w:rPr>
          <w:rFonts w:ascii="Roboto" w:hAnsi="Roboto"/>
          <w:sz w:val="22"/>
          <w:szCs w:val="22"/>
        </w:rPr>
        <w:t xml:space="preserve"> DOMINIK MERSCH GALLERY, Sydney/Australia</w:t>
      </w:r>
    </w:p>
    <w:p w14:paraId="37DB9766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2021:</w:t>
      </w:r>
      <w:r w:rsidRPr="00906113">
        <w:rPr>
          <w:rFonts w:ascii="Roboto" w:hAnsi="Roboto"/>
          <w:sz w:val="22"/>
          <w:szCs w:val="22"/>
        </w:rPr>
        <w:t xml:space="preserve"> Galeria Siboney, Santander/Spain</w:t>
      </w:r>
    </w:p>
    <w:p w14:paraId="7E4C072E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2020: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Sousan</w:t>
      </w:r>
      <w:proofErr w:type="spellEnd"/>
      <w:r w:rsidRPr="00906113">
        <w:rPr>
          <w:rFonts w:ascii="Roboto" w:hAnsi="Roboto"/>
          <w:sz w:val="22"/>
          <w:szCs w:val="22"/>
        </w:rPr>
        <w:t xml:space="preserve"> Boutwell gallery, Munich/Germany</w:t>
      </w:r>
    </w:p>
    <w:p w14:paraId="45BC7BD4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2019:</w:t>
      </w:r>
      <w:r w:rsidRPr="00906113">
        <w:rPr>
          <w:rFonts w:ascii="Roboto" w:hAnsi="Roboto"/>
          <w:sz w:val="22"/>
          <w:szCs w:val="22"/>
        </w:rPr>
        <w:t xml:space="preserve"> Form and Memory, Dominik Mersch Gallery</w:t>
      </w:r>
    </w:p>
    <w:p w14:paraId="6AE7411D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2018:</w:t>
      </w:r>
      <w:r w:rsidRPr="00906113">
        <w:rPr>
          <w:rFonts w:ascii="Roboto" w:hAnsi="Roboto"/>
          <w:sz w:val="22"/>
          <w:szCs w:val="22"/>
        </w:rPr>
        <w:t xml:space="preserve"> Galeria Palma </w:t>
      </w:r>
      <w:proofErr w:type="spellStart"/>
      <w:r w:rsidRPr="00906113">
        <w:rPr>
          <w:rFonts w:ascii="Roboto" w:hAnsi="Roboto"/>
          <w:sz w:val="22"/>
          <w:szCs w:val="22"/>
        </w:rPr>
        <w:t>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44B9F237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2017:</w:t>
      </w:r>
      <w:r w:rsidRPr="00906113">
        <w:rPr>
          <w:rFonts w:ascii="Roboto" w:hAnsi="Roboto"/>
          <w:sz w:val="22"/>
          <w:szCs w:val="22"/>
        </w:rPr>
        <w:t xml:space="preserve"> MAMA - Murray Art Museum, Albury</w:t>
      </w:r>
    </w:p>
    <w:p w14:paraId="2C8E0B69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2016:</w:t>
      </w:r>
      <w:r w:rsidRPr="00906113">
        <w:rPr>
          <w:rFonts w:ascii="Roboto" w:hAnsi="Roboto"/>
          <w:sz w:val="22"/>
          <w:szCs w:val="22"/>
        </w:rPr>
        <w:t xml:space="preserve"> Warrnambool Art Gallery, "Culture Spirit Identity"</w:t>
      </w:r>
    </w:p>
    <w:p w14:paraId="60589668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2016:</w:t>
      </w:r>
      <w:r w:rsidRPr="00906113">
        <w:rPr>
          <w:rFonts w:ascii="Roboto" w:hAnsi="Roboto"/>
          <w:sz w:val="22"/>
          <w:szCs w:val="22"/>
        </w:rPr>
        <w:t xml:space="preserve"> VAC La Trobe University Visual Art Centre, Bendigo</w:t>
      </w:r>
    </w:p>
    <w:p w14:paraId="418EF6C3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2016:</w:t>
      </w:r>
      <w:r w:rsidRPr="00906113">
        <w:rPr>
          <w:rFonts w:ascii="Roboto" w:hAnsi="Roboto"/>
          <w:sz w:val="22"/>
          <w:szCs w:val="22"/>
        </w:rPr>
        <w:t xml:space="preserve"> LUMA La Trobe University Museum of Art, Melbourne</w:t>
      </w:r>
    </w:p>
    <w:p w14:paraId="249D6EA8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2014:</w:t>
      </w:r>
      <w:r w:rsidRPr="00906113">
        <w:rPr>
          <w:rFonts w:ascii="Roboto" w:hAnsi="Roboto"/>
          <w:sz w:val="22"/>
          <w:szCs w:val="22"/>
        </w:rPr>
        <w:t xml:space="preserve"> Galeria </w:t>
      </w:r>
      <w:proofErr w:type="spellStart"/>
      <w:r w:rsidRPr="00906113">
        <w:rPr>
          <w:rFonts w:ascii="Roboto" w:hAnsi="Roboto"/>
          <w:sz w:val="22"/>
          <w:szCs w:val="22"/>
        </w:rPr>
        <w:t>PalmaDotze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46AAF860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2013:</w:t>
      </w:r>
      <w:r w:rsidRPr="00906113">
        <w:rPr>
          <w:rFonts w:ascii="Roboto" w:hAnsi="Roboto"/>
          <w:sz w:val="22"/>
          <w:szCs w:val="22"/>
        </w:rPr>
        <w:t xml:space="preserve"> Monash Gallery of Art (retrospective), Melbourne</w:t>
      </w:r>
    </w:p>
    <w:p w14:paraId="28075072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2013:</w:t>
      </w:r>
      <w:r w:rsidRPr="00906113">
        <w:rPr>
          <w:rFonts w:ascii="Roboto" w:hAnsi="Roboto"/>
          <w:sz w:val="22"/>
          <w:szCs w:val="22"/>
        </w:rPr>
        <w:t xml:space="preserve"> Conny </w:t>
      </w:r>
      <w:proofErr w:type="spellStart"/>
      <w:r w:rsidRPr="00906113">
        <w:rPr>
          <w:rFonts w:ascii="Roboto" w:hAnsi="Roboto"/>
          <w:sz w:val="22"/>
          <w:szCs w:val="22"/>
        </w:rPr>
        <w:t>Dietzschold</w:t>
      </w:r>
      <w:proofErr w:type="spellEnd"/>
      <w:r w:rsidRPr="00906113">
        <w:rPr>
          <w:rFonts w:ascii="Roboto" w:hAnsi="Roboto"/>
          <w:sz w:val="22"/>
          <w:szCs w:val="22"/>
        </w:rPr>
        <w:t xml:space="preserve"> Gallery, Sydney</w:t>
      </w:r>
    </w:p>
    <w:p w14:paraId="3BA5E986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2011-12:</w:t>
      </w:r>
      <w:r w:rsidRPr="00906113">
        <w:rPr>
          <w:rFonts w:ascii="Roboto" w:hAnsi="Roboto"/>
          <w:sz w:val="22"/>
          <w:szCs w:val="22"/>
        </w:rPr>
        <w:t xml:space="preserve"> Museum DKM, Duisburg (retrospective), Germany</w:t>
      </w:r>
    </w:p>
    <w:p w14:paraId="66FC97CA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2011:</w:t>
      </w:r>
      <w:r w:rsidRPr="00906113">
        <w:rPr>
          <w:rFonts w:ascii="Roboto" w:hAnsi="Roboto"/>
          <w:sz w:val="22"/>
          <w:szCs w:val="22"/>
        </w:rPr>
        <w:t xml:space="preserve"> Galeria Palma </w:t>
      </w:r>
      <w:proofErr w:type="spellStart"/>
      <w:r w:rsidRPr="00906113">
        <w:rPr>
          <w:rFonts w:ascii="Roboto" w:hAnsi="Roboto"/>
          <w:sz w:val="22"/>
          <w:szCs w:val="22"/>
        </w:rPr>
        <w:t>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0357FF9F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2010:</w:t>
      </w:r>
      <w:r w:rsidRPr="00906113">
        <w:rPr>
          <w:rFonts w:ascii="Roboto" w:hAnsi="Roboto"/>
          <w:sz w:val="22"/>
          <w:szCs w:val="22"/>
        </w:rPr>
        <w:t xml:space="preserve"> Conny </w:t>
      </w:r>
      <w:proofErr w:type="spellStart"/>
      <w:r w:rsidRPr="00906113">
        <w:rPr>
          <w:rFonts w:ascii="Roboto" w:hAnsi="Roboto"/>
          <w:sz w:val="22"/>
          <w:szCs w:val="22"/>
        </w:rPr>
        <w:t>Dietzschold</w:t>
      </w:r>
      <w:proofErr w:type="spellEnd"/>
      <w:r w:rsidRPr="00906113">
        <w:rPr>
          <w:rFonts w:ascii="Roboto" w:hAnsi="Roboto"/>
          <w:sz w:val="22"/>
          <w:szCs w:val="22"/>
        </w:rPr>
        <w:t xml:space="preserve"> Gallery, Sydney</w:t>
      </w:r>
    </w:p>
    <w:p w14:paraId="61F62511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2010:</w:t>
      </w:r>
      <w:r w:rsidRPr="00906113">
        <w:rPr>
          <w:rFonts w:ascii="Roboto" w:hAnsi="Roboto"/>
          <w:sz w:val="22"/>
          <w:szCs w:val="22"/>
        </w:rPr>
        <w:t xml:space="preserve"> Galerie Caren Jones, Cologne</w:t>
      </w:r>
    </w:p>
    <w:p w14:paraId="3AF8E0C2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2010:</w:t>
      </w:r>
      <w:r w:rsidRPr="00906113">
        <w:rPr>
          <w:rFonts w:ascii="Roboto" w:hAnsi="Roboto"/>
          <w:sz w:val="22"/>
          <w:szCs w:val="22"/>
        </w:rPr>
        <w:t xml:space="preserve"> Place Gallery, Melbourne</w:t>
      </w:r>
    </w:p>
    <w:p w14:paraId="78D3354F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Conny </w:t>
      </w:r>
      <w:proofErr w:type="spellStart"/>
      <w:r w:rsidRPr="00906113">
        <w:rPr>
          <w:rFonts w:ascii="Roboto" w:hAnsi="Roboto"/>
          <w:sz w:val="22"/>
          <w:szCs w:val="22"/>
        </w:rPr>
        <w:t>Dietzschold</w:t>
      </w:r>
      <w:proofErr w:type="spellEnd"/>
      <w:r w:rsidRPr="00906113">
        <w:rPr>
          <w:rFonts w:ascii="Roboto" w:hAnsi="Roboto"/>
          <w:sz w:val="22"/>
          <w:szCs w:val="22"/>
        </w:rPr>
        <w:t xml:space="preserve"> Gallery, Sydney</w:t>
      </w:r>
    </w:p>
    <w:p w14:paraId="59B118CD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Galeria Palma </w:t>
      </w:r>
      <w:proofErr w:type="spellStart"/>
      <w:r w:rsidRPr="00906113">
        <w:rPr>
          <w:rFonts w:ascii="Roboto" w:hAnsi="Roboto"/>
          <w:sz w:val="22"/>
          <w:szCs w:val="22"/>
        </w:rPr>
        <w:t>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7A11491C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2008:</w:t>
      </w:r>
      <w:r w:rsidRPr="00906113">
        <w:rPr>
          <w:rFonts w:ascii="Roboto" w:hAnsi="Roboto"/>
          <w:sz w:val="22"/>
          <w:szCs w:val="22"/>
        </w:rPr>
        <w:t xml:space="preserve"> Place Gallery, Melbourne</w:t>
      </w:r>
    </w:p>
    <w:p w14:paraId="042EB2CF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2008:</w:t>
      </w:r>
      <w:r w:rsidRPr="00906113">
        <w:rPr>
          <w:rFonts w:ascii="Roboto" w:hAnsi="Roboto"/>
          <w:sz w:val="22"/>
          <w:szCs w:val="22"/>
        </w:rPr>
        <w:t xml:space="preserve"> Galerie Caren Jones, Cologne, Germany</w:t>
      </w:r>
    </w:p>
    <w:p w14:paraId="0E8E5770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2007:</w:t>
      </w:r>
      <w:r w:rsidRPr="00906113">
        <w:rPr>
          <w:rFonts w:ascii="Roboto" w:hAnsi="Roboto"/>
          <w:sz w:val="22"/>
          <w:szCs w:val="22"/>
        </w:rPr>
        <w:t xml:space="preserve"> Conny </w:t>
      </w:r>
      <w:proofErr w:type="spellStart"/>
      <w:r w:rsidRPr="00906113">
        <w:rPr>
          <w:rFonts w:ascii="Roboto" w:hAnsi="Roboto"/>
          <w:sz w:val="22"/>
          <w:szCs w:val="22"/>
        </w:rPr>
        <w:t>Dietzschold</w:t>
      </w:r>
      <w:proofErr w:type="spellEnd"/>
      <w:r w:rsidRPr="00906113">
        <w:rPr>
          <w:rFonts w:ascii="Roboto" w:hAnsi="Roboto"/>
          <w:sz w:val="22"/>
          <w:szCs w:val="22"/>
        </w:rPr>
        <w:t xml:space="preserve"> Gallery, Sydney</w:t>
      </w:r>
    </w:p>
    <w:p w14:paraId="05BD2BEC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2007:</w:t>
      </w:r>
      <w:r w:rsidRPr="00906113">
        <w:rPr>
          <w:rFonts w:ascii="Roboto" w:hAnsi="Roboto"/>
          <w:sz w:val="22"/>
          <w:szCs w:val="22"/>
        </w:rPr>
        <w:t xml:space="preserve"> Galerie </w:t>
      </w:r>
      <w:proofErr w:type="spellStart"/>
      <w:r w:rsidRPr="00906113">
        <w:rPr>
          <w:rFonts w:ascii="Roboto" w:hAnsi="Roboto"/>
          <w:sz w:val="22"/>
          <w:szCs w:val="22"/>
        </w:rPr>
        <w:t>im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Körnerpark</w:t>
      </w:r>
      <w:proofErr w:type="spellEnd"/>
      <w:r w:rsidRPr="00906113">
        <w:rPr>
          <w:rFonts w:ascii="Roboto" w:hAnsi="Roboto"/>
          <w:sz w:val="22"/>
          <w:szCs w:val="22"/>
        </w:rPr>
        <w:t>, Berlin</w:t>
      </w:r>
    </w:p>
    <w:p w14:paraId="454AB41B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2006:</w:t>
      </w:r>
      <w:r w:rsidRPr="00906113">
        <w:rPr>
          <w:rFonts w:ascii="Roboto" w:hAnsi="Roboto"/>
          <w:sz w:val="22"/>
          <w:szCs w:val="22"/>
        </w:rPr>
        <w:t xml:space="preserve"> Sala H, Vic (Barcelona)</w:t>
      </w:r>
    </w:p>
    <w:p w14:paraId="5DEC5290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2006:</w:t>
      </w:r>
      <w:r w:rsidRPr="00906113">
        <w:rPr>
          <w:rFonts w:ascii="Roboto" w:hAnsi="Roboto"/>
          <w:sz w:val="22"/>
          <w:szCs w:val="22"/>
        </w:rPr>
        <w:t xml:space="preserve"> Galeria Palma </w:t>
      </w:r>
      <w:proofErr w:type="spellStart"/>
      <w:r w:rsidRPr="00906113">
        <w:rPr>
          <w:rFonts w:ascii="Roboto" w:hAnsi="Roboto"/>
          <w:sz w:val="22"/>
          <w:szCs w:val="22"/>
        </w:rPr>
        <w:t>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4E284796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2006:</w:t>
      </w:r>
      <w:r w:rsidRPr="00906113">
        <w:rPr>
          <w:rFonts w:ascii="Roboto" w:hAnsi="Roboto"/>
          <w:sz w:val="22"/>
          <w:szCs w:val="22"/>
        </w:rPr>
        <w:t xml:space="preserve"> CCC B, Centre Cultural </w:t>
      </w:r>
      <w:proofErr w:type="spellStart"/>
      <w:r w:rsidRPr="00906113">
        <w:rPr>
          <w:rFonts w:ascii="Roboto" w:hAnsi="Roboto"/>
          <w:sz w:val="22"/>
          <w:szCs w:val="22"/>
        </w:rPr>
        <w:t>Contemporani</w:t>
      </w:r>
      <w:proofErr w:type="spellEnd"/>
      <w:r w:rsidRPr="00906113">
        <w:rPr>
          <w:rFonts w:ascii="Roboto" w:hAnsi="Roboto"/>
          <w:sz w:val="22"/>
          <w:szCs w:val="22"/>
        </w:rPr>
        <w:t xml:space="preserve"> de Barcelona</w:t>
      </w:r>
    </w:p>
    <w:p w14:paraId="7A4F2732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Galeria Forum, Tarragona</w:t>
      </w:r>
    </w:p>
    <w:p w14:paraId="499FA3F9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Faculty Gallery, Monash University, Melbourne</w:t>
      </w:r>
    </w:p>
    <w:p w14:paraId="0C625636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Iglesia de la Universidad, Santiago de Compostela, Spain</w:t>
      </w:r>
    </w:p>
    <w:p w14:paraId="3392056C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Metronom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Fundació</w:t>
      </w:r>
      <w:proofErr w:type="spellEnd"/>
      <w:r w:rsidRPr="00906113">
        <w:rPr>
          <w:rFonts w:ascii="Roboto" w:hAnsi="Roboto"/>
          <w:sz w:val="22"/>
          <w:szCs w:val="22"/>
        </w:rPr>
        <w:t xml:space="preserve"> Rafael Tous, Barcelona</w:t>
      </w:r>
    </w:p>
    <w:p w14:paraId="03E6D5BB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2004:</w:t>
      </w:r>
      <w:r w:rsidRPr="00906113">
        <w:rPr>
          <w:rFonts w:ascii="Roboto" w:hAnsi="Roboto"/>
          <w:sz w:val="22"/>
          <w:szCs w:val="22"/>
        </w:rPr>
        <w:t xml:space="preserve"> Galeria Palma </w:t>
      </w:r>
      <w:proofErr w:type="spellStart"/>
      <w:r w:rsidRPr="00906113">
        <w:rPr>
          <w:rFonts w:ascii="Roboto" w:hAnsi="Roboto"/>
          <w:sz w:val="22"/>
          <w:szCs w:val="22"/>
        </w:rPr>
        <w:t>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49A22413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2004:</w:t>
      </w:r>
      <w:r w:rsidRPr="00906113">
        <w:rPr>
          <w:rFonts w:ascii="Roboto" w:hAnsi="Roboto"/>
          <w:sz w:val="22"/>
          <w:szCs w:val="22"/>
        </w:rPr>
        <w:t xml:space="preserve"> CDU Gallery, Darwin, Australia</w:t>
      </w:r>
    </w:p>
    <w:p w14:paraId="6C4ECF22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2004:</w:t>
      </w:r>
      <w:r w:rsidRPr="00906113">
        <w:rPr>
          <w:rFonts w:ascii="Roboto" w:hAnsi="Roboto"/>
          <w:sz w:val="22"/>
          <w:szCs w:val="22"/>
        </w:rPr>
        <w:t xml:space="preserve"> Gallery Fleur, Kyoto, Japan</w:t>
      </w:r>
    </w:p>
    <w:p w14:paraId="266D2A36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2003:</w:t>
      </w:r>
      <w:r w:rsidRPr="00906113">
        <w:rPr>
          <w:rFonts w:ascii="Roboto" w:hAnsi="Roboto"/>
          <w:sz w:val="22"/>
          <w:szCs w:val="22"/>
        </w:rPr>
        <w:t xml:space="preserve"> NT Centre for Contemporary Art, Darwin, Australia</w:t>
      </w:r>
    </w:p>
    <w:p w14:paraId="44F931CF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2003:</w:t>
      </w:r>
      <w:r w:rsidRPr="00906113">
        <w:rPr>
          <w:rFonts w:ascii="Roboto" w:hAnsi="Roboto"/>
          <w:sz w:val="22"/>
          <w:szCs w:val="22"/>
        </w:rPr>
        <w:t xml:space="preserve"> Galeria Kowasa, Barcelona</w:t>
      </w:r>
    </w:p>
    <w:p w14:paraId="26F8A406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Städtische Galerie </w:t>
      </w:r>
      <w:proofErr w:type="spellStart"/>
      <w:r w:rsidRPr="00906113">
        <w:rPr>
          <w:rFonts w:ascii="Roboto" w:hAnsi="Roboto"/>
          <w:sz w:val="22"/>
          <w:szCs w:val="22"/>
        </w:rPr>
        <w:t>Im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Rathauspark</w:t>
      </w:r>
      <w:proofErr w:type="spellEnd"/>
      <w:r w:rsidRPr="00906113">
        <w:rPr>
          <w:rFonts w:ascii="Roboto" w:hAnsi="Roboto"/>
          <w:sz w:val="22"/>
          <w:szCs w:val="22"/>
        </w:rPr>
        <w:t>, Gladbeck, Germany</w:t>
      </w:r>
    </w:p>
    <w:p w14:paraId="2BB93B25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Galeria Spectrum, Zaragoza, Spain</w:t>
      </w:r>
    </w:p>
    <w:p w14:paraId="7C1EC06C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Galerie Hellebrand, Duisburg, Germany</w:t>
      </w:r>
    </w:p>
    <w:p w14:paraId="42C8E219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Stiftung DKM, Duisburg, Germany</w:t>
      </w:r>
    </w:p>
    <w:p w14:paraId="2F96C475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Galeria garage regium, Madrid</w:t>
      </w:r>
    </w:p>
    <w:p w14:paraId="45FB7B25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lastRenderedPageBreak/>
        <w:t>2000:</w:t>
      </w:r>
      <w:r w:rsidRPr="00906113">
        <w:rPr>
          <w:rFonts w:ascii="Roboto" w:hAnsi="Roboto"/>
          <w:sz w:val="22"/>
          <w:szCs w:val="22"/>
        </w:rPr>
        <w:t xml:space="preserve"> El </w:t>
      </w:r>
      <w:proofErr w:type="spellStart"/>
      <w:r w:rsidRPr="00906113">
        <w:rPr>
          <w:rFonts w:ascii="Roboto" w:hAnsi="Roboto"/>
          <w:sz w:val="22"/>
          <w:szCs w:val="22"/>
        </w:rPr>
        <w:t>Metronom</w:t>
      </w:r>
      <w:proofErr w:type="spellEnd"/>
      <w:r w:rsidRPr="00906113">
        <w:rPr>
          <w:rFonts w:ascii="Roboto" w:hAnsi="Roboto"/>
          <w:sz w:val="22"/>
          <w:szCs w:val="22"/>
        </w:rPr>
        <w:t>, Fundación Rafael Tous, Barcelona</w:t>
      </w:r>
    </w:p>
    <w:p w14:paraId="5BB00E96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1999:</w:t>
      </w:r>
      <w:r w:rsidRPr="00906113">
        <w:rPr>
          <w:rFonts w:ascii="Roboto" w:hAnsi="Roboto"/>
          <w:sz w:val="22"/>
          <w:szCs w:val="22"/>
        </w:rPr>
        <w:t xml:space="preserve"> Galerie Karl Plotzke, Düsseldorf</w:t>
      </w:r>
    </w:p>
    <w:p w14:paraId="0C2C69A9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1999:</w:t>
      </w:r>
      <w:r w:rsidRPr="00906113">
        <w:rPr>
          <w:rFonts w:ascii="Roboto" w:hAnsi="Roboto"/>
          <w:sz w:val="22"/>
          <w:szCs w:val="22"/>
        </w:rPr>
        <w:t xml:space="preserve"> Goethe </w:t>
      </w:r>
      <w:proofErr w:type="spellStart"/>
      <w:r w:rsidRPr="00906113">
        <w:rPr>
          <w:rFonts w:ascii="Roboto" w:hAnsi="Roboto"/>
          <w:sz w:val="22"/>
          <w:szCs w:val="22"/>
        </w:rPr>
        <w:t>Institut</w:t>
      </w:r>
      <w:proofErr w:type="spellEnd"/>
      <w:r w:rsidRPr="00906113">
        <w:rPr>
          <w:rFonts w:ascii="Roboto" w:hAnsi="Roboto"/>
          <w:sz w:val="22"/>
          <w:szCs w:val="22"/>
        </w:rPr>
        <w:t xml:space="preserve"> London</w:t>
      </w:r>
    </w:p>
    <w:p w14:paraId="1EDE31B8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1999:</w:t>
      </w:r>
      <w:r w:rsidRPr="00906113">
        <w:rPr>
          <w:rFonts w:ascii="Roboto" w:hAnsi="Roboto"/>
          <w:sz w:val="22"/>
          <w:szCs w:val="22"/>
        </w:rPr>
        <w:t xml:space="preserve"> Galeria Palma </w:t>
      </w:r>
      <w:proofErr w:type="spellStart"/>
      <w:r w:rsidRPr="00906113">
        <w:rPr>
          <w:rFonts w:ascii="Roboto" w:hAnsi="Roboto"/>
          <w:sz w:val="22"/>
          <w:szCs w:val="22"/>
        </w:rPr>
        <w:t>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4D261198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1998:</w:t>
      </w:r>
      <w:r w:rsidRPr="00906113">
        <w:rPr>
          <w:rFonts w:ascii="Roboto" w:hAnsi="Roboto"/>
          <w:sz w:val="22"/>
          <w:szCs w:val="22"/>
        </w:rPr>
        <w:t xml:space="preserve"> Centre </w:t>
      </w:r>
      <w:proofErr w:type="spellStart"/>
      <w:r w:rsidRPr="00906113">
        <w:rPr>
          <w:rFonts w:ascii="Roboto" w:hAnsi="Roboto"/>
          <w:sz w:val="22"/>
          <w:szCs w:val="22"/>
        </w:rPr>
        <w:t>Culturel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Riberac</w:t>
      </w:r>
      <w:proofErr w:type="spellEnd"/>
      <w:r w:rsidRPr="00906113">
        <w:rPr>
          <w:rFonts w:ascii="Roboto" w:hAnsi="Roboto"/>
          <w:sz w:val="22"/>
          <w:szCs w:val="22"/>
        </w:rPr>
        <w:t>, France</w:t>
      </w:r>
    </w:p>
    <w:p w14:paraId="487DE56F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1998:</w:t>
      </w:r>
      <w:r w:rsidRPr="00906113">
        <w:rPr>
          <w:rFonts w:ascii="Roboto" w:hAnsi="Roboto"/>
          <w:sz w:val="22"/>
          <w:szCs w:val="22"/>
        </w:rPr>
        <w:t xml:space="preserve"> Galeria panorama, Barcelona</w:t>
      </w:r>
    </w:p>
    <w:p w14:paraId="20D7BEC6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1997:</w:t>
      </w:r>
      <w:r w:rsidRPr="00906113">
        <w:rPr>
          <w:rFonts w:ascii="Roboto" w:hAnsi="Roboto"/>
          <w:sz w:val="22"/>
          <w:szCs w:val="22"/>
        </w:rPr>
        <w:t xml:space="preserve"> Gallery, State University, New York</w:t>
      </w:r>
    </w:p>
    <w:p w14:paraId="0FBE778B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1997:</w:t>
      </w:r>
      <w:r w:rsidRPr="00906113">
        <w:rPr>
          <w:rFonts w:ascii="Roboto" w:hAnsi="Roboto"/>
          <w:sz w:val="22"/>
          <w:szCs w:val="22"/>
        </w:rPr>
        <w:t xml:space="preserve"> 96 Grand Street, New York</w:t>
      </w:r>
    </w:p>
    <w:p w14:paraId="18FCB929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1997:</w:t>
      </w:r>
      <w:r w:rsidRPr="00906113">
        <w:rPr>
          <w:rFonts w:ascii="Roboto" w:hAnsi="Roboto"/>
          <w:sz w:val="22"/>
          <w:szCs w:val="22"/>
        </w:rPr>
        <w:t xml:space="preserve"> Centre </w:t>
      </w:r>
      <w:proofErr w:type="spellStart"/>
      <w:r w:rsidRPr="00906113">
        <w:rPr>
          <w:rFonts w:ascii="Roboto" w:hAnsi="Roboto"/>
          <w:sz w:val="22"/>
          <w:szCs w:val="22"/>
        </w:rPr>
        <w:t>Culturel</w:t>
      </w:r>
      <w:proofErr w:type="spellEnd"/>
      <w:r w:rsidRPr="00906113">
        <w:rPr>
          <w:rFonts w:ascii="Roboto" w:hAnsi="Roboto"/>
          <w:sz w:val="22"/>
          <w:szCs w:val="22"/>
        </w:rPr>
        <w:t>, France</w:t>
      </w:r>
    </w:p>
    <w:p w14:paraId="32580D12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1997:</w:t>
      </w:r>
      <w:r w:rsidRPr="00906113">
        <w:rPr>
          <w:rFonts w:ascii="Roboto" w:hAnsi="Roboto"/>
          <w:sz w:val="22"/>
          <w:szCs w:val="22"/>
        </w:rPr>
        <w:t xml:space="preserve"> Open Studios, Barcelona</w:t>
      </w:r>
    </w:p>
    <w:p w14:paraId="76FA47B3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1996:</w:t>
      </w:r>
      <w:r w:rsidRPr="00906113">
        <w:rPr>
          <w:rFonts w:ascii="Roboto" w:hAnsi="Roboto"/>
          <w:sz w:val="22"/>
          <w:szCs w:val="22"/>
        </w:rPr>
        <w:t xml:space="preserve"> Raum 1, Düsseldorf</w:t>
      </w:r>
    </w:p>
    <w:p w14:paraId="7A9D87E6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1996:</w:t>
      </w:r>
      <w:r w:rsidRPr="00906113">
        <w:rPr>
          <w:rFonts w:ascii="Roboto" w:hAnsi="Roboto"/>
          <w:sz w:val="22"/>
          <w:szCs w:val="22"/>
        </w:rPr>
        <w:t xml:space="preserve"> 96 Grand St., New York</w:t>
      </w:r>
    </w:p>
    <w:p w14:paraId="087375B9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1995:</w:t>
      </w:r>
      <w:r w:rsidRPr="00906113">
        <w:rPr>
          <w:rFonts w:ascii="Roboto" w:hAnsi="Roboto"/>
          <w:sz w:val="22"/>
          <w:szCs w:val="22"/>
        </w:rPr>
        <w:t xml:space="preserve"> 'Panorama', Barcelona</w:t>
      </w:r>
    </w:p>
    <w:p w14:paraId="5077F4BA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Raum 1, Düsseldorf</w:t>
      </w:r>
    </w:p>
    <w:p w14:paraId="24F45817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Kunstraum</w:t>
      </w:r>
      <w:proofErr w:type="spellEnd"/>
      <w:r w:rsidRPr="00906113">
        <w:rPr>
          <w:rFonts w:ascii="Roboto" w:hAnsi="Roboto"/>
          <w:sz w:val="22"/>
          <w:szCs w:val="22"/>
        </w:rPr>
        <w:t xml:space="preserve"> Wuppertal, Germany</w:t>
      </w:r>
    </w:p>
    <w:p w14:paraId="4CE43FFF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Galerie 102, Düsseldorf</w:t>
      </w:r>
    </w:p>
    <w:p w14:paraId="6B780B13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'Cinco </w:t>
      </w:r>
      <w:proofErr w:type="spellStart"/>
      <w:r w:rsidRPr="00906113">
        <w:rPr>
          <w:rFonts w:ascii="Roboto" w:hAnsi="Roboto"/>
          <w:sz w:val="22"/>
          <w:szCs w:val="22"/>
        </w:rPr>
        <w:t>Orejas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Escuchando</w:t>
      </w:r>
      <w:proofErr w:type="spellEnd"/>
      <w:r w:rsidRPr="00906113">
        <w:rPr>
          <w:rFonts w:ascii="Roboto" w:hAnsi="Roboto"/>
          <w:sz w:val="22"/>
          <w:szCs w:val="22"/>
        </w:rPr>
        <w:t>...' Installation-project, Huelva, Spain</w:t>
      </w:r>
    </w:p>
    <w:p w14:paraId="774DD840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Fundacion Municipal de Cultura, Huelva, Spain</w:t>
      </w:r>
    </w:p>
    <w:p w14:paraId="006E154D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1993: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Museumsgalerie</w:t>
      </w:r>
      <w:proofErr w:type="spellEnd"/>
      <w:r w:rsidRPr="00906113">
        <w:rPr>
          <w:rFonts w:ascii="Roboto" w:hAnsi="Roboto"/>
          <w:sz w:val="22"/>
          <w:szCs w:val="22"/>
        </w:rPr>
        <w:t xml:space="preserve"> Gotha, Germany</w:t>
      </w:r>
    </w:p>
    <w:p w14:paraId="1A33DCCD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1993:</w:t>
      </w:r>
      <w:r w:rsidRPr="00906113">
        <w:rPr>
          <w:rFonts w:ascii="Roboto" w:hAnsi="Roboto"/>
          <w:sz w:val="22"/>
          <w:szCs w:val="22"/>
        </w:rPr>
        <w:t xml:space="preserve"> Galerie H. </w:t>
      </w:r>
      <w:proofErr w:type="spellStart"/>
      <w:r w:rsidRPr="00906113">
        <w:rPr>
          <w:rFonts w:ascii="Roboto" w:hAnsi="Roboto"/>
          <w:sz w:val="22"/>
          <w:szCs w:val="22"/>
        </w:rPr>
        <w:t>Reckermann</w:t>
      </w:r>
      <w:proofErr w:type="spellEnd"/>
      <w:r w:rsidRPr="00906113">
        <w:rPr>
          <w:rFonts w:ascii="Roboto" w:hAnsi="Roboto"/>
          <w:sz w:val="22"/>
          <w:szCs w:val="22"/>
        </w:rPr>
        <w:t>, Cologne</w:t>
      </w:r>
    </w:p>
    <w:p w14:paraId="52AA764B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1992:</w:t>
      </w:r>
      <w:r w:rsidRPr="00906113">
        <w:rPr>
          <w:rFonts w:ascii="Roboto" w:hAnsi="Roboto"/>
          <w:sz w:val="22"/>
          <w:szCs w:val="22"/>
        </w:rPr>
        <w:t xml:space="preserve"> The Slade Gallery, London</w:t>
      </w:r>
    </w:p>
    <w:p w14:paraId="70890E12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1992: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Förderkoje</w:t>
      </w:r>
      <w:proofErr w:type="spellEnd"/>
      <w:r w:rsidRPr="00906113">
        <w:rPr>
          <w:rFonts w:ascii="Roboto" w:hAnsi="Roboto"/>
          <w:sz w:val="22"/>
          <w:szCs w:val="22"/>
        </w:rPr>
        <w:t xml:space="preserve"> (prize-exhibition) with Galerie H. </w:t>
      </w:r>
      <w:proofErr w:type="spellStart"/>
      <w:r w:rsidRPr="00906113">
        <w:rPr>
          <w:rFonts w:ascii="Roboto" w:hAnsi="Roboto"/>
          <w:sz w:val="22"/>
          <w:szCs w:val="22"/>
        </w:rPr>
        <w:t>Reckermann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Artfair</w:t>
      </w:r>
      <w:proofErr w:type="spellEnd"/>
      <w:r w:rsidRPr="00906113">
        <w:rPr>
          <w:rFonts w:ascii="Roboto" w:hAnsi="Roboto"/>
          <w:sz w:val="22"/>
          <w:szCs w:val="22"/>
        </w:rPr>
        <w:t xml:space="preserve"> Cologne</w:t>
      </w:r>
    </w:p>
    <w:p w14:paraId="54EDC392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1989: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Skulpturenmuseum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Glaskasten</w:t>
      </w:r>
      <w:proofErr w:type="spellEnd"/>
      <w:r w:rsidRPr="00906113">
        <w:rPr>
          <w:rFonts w:ascii="Roboto" w:hAnsi="Roboto"/>
          <w:sz w:val="22"/>
          <w:szCs w:val="22"/>
        </w:rPr>
        <w:t xml:space="preserve"> Marl, Germany</w:t>
      </w:r>
    </w:p>
    <w:p w14:paraId="40749B9E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1989: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Bielefelder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Kunstverein</w:t>
      </w:r>
      <w:proofErr w:type="spellEnd"/>
      <w:r w:rsidRPr="00906113">
        <w:rPr>
          <w:rFonts w:ascii="Roboto" w:hAnsi="Roboto"/>
          <w:sz w:val="22"/>
          <w:szCs w:val="22"/>
        </w:rPr>
        <w:t xml:space="preserve">, Museum </w:t>
      </w:r>
      <w:proofErr w:type="spellStart"/>
      <w:r w:rsidRPr="00906113">
        <w:rPr>
          <w:rFonts w:ascii="Roboto" w:hAnsi="Roboto"/>
          <w:sz w:val="22"/>
          <w:szCs w:val="22"/>
        </w:rPr>
        <w:t>Waldhof</w:t>
      </w:r>
      <w:proofErr w:type="spellEnd"/>
      <w:r w:rsidRPr="00906113">
        <w:rPr>
          <w:rFonts w:ascii="Roboto" w:hAnsi="Roboto"/>
          <w:sz w:val="22"/>
          <w:szCs w:val="22"/>
        </w:rPr>
        <w:t>, Germany</w:t>
      </w:r>
    </w:p>
    <w:p w14:paraId="5482E599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1989:</w:t>
      </w:r>
      <w:r w:rsidRPr="00906113">
        <w:rPr>
          <w:rFonts w:ascii="Roboto" w:hAnsi="Roboto"/>
          <w:sz w:val="22"/>
          <w:szCs w:val="22"/>
        </w:rPr>
        <w:t xml:space="preserve"> Museum </w:t>
      </w:r>
      <w:proofErr w:type="spellStart"/>
      <w:r w:rsidRPr="00906113">
        <w:rPr>
          <w:rFonts w:ascii="Roboto" w:hAnsi="Roboto"/>
          <w:sz w:val="22"/>
          <w:szCs w:val="22"/>
        </w:rPr>
        <w:t>Abtei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Liesborn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Wadersloh</w:t>
      </w:r>
      <w:proofErr w:type="spellEnd"/>
      <w:r w:rsidRPr="00906113">
        <w:rPr>
          <w:rFonts w:ascii="Roboto" w:hAnsi="Roboto"/>
          <w:sz w:val="22"/>
          <w:szCs w:val="22"/>
        </w:rPr>
        <w:t>, Germany</w:t>
      </w:r>
    </w:p>
    <w:p w14:paraId="3CAEF952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1989:</w:t>
      </w:r>
      <w:r w:rsidRPr="00906113">
        <w:rPr>
          <w:rFonts w:ascii="Roboto" w:hAnsi="Roboto"/>
          <w:sz w:val="22"/>
          <w:szCs w:val="22"/>
        </w:rPr>
        <w:t xml:space="preserve"> Galerie H. </w:t>
      </w:r>
      <w:proofErr w:type="spellStart"/>
      <w:r w:rsidRPr="00906113">
        <w:rPr>
          <w:rFonts w:ascii="Roboto" w:hAnsi="Roboto"/>
          <w:sz w:val="22"/>
          <w:szCs w:val="22"/>
        </w:rPr>
        <w:t>Reckermann</w:t>
      </w:r>
      <w:proofErr w:type="spellEnd"/>
      <w:r w:rsidRPr="00906113">
        <w:rPr>
          <w:rFonts w:ascii="Roboto" w:hAnsi="Roboto"/>
          <w:sz w:val="22"/>
          <w:szCs w:val="22"/>
        </w:rPr>
        <w:t>, Cologne</w:t>
      </w:r>
    </w:p>
    <w:p w14:paraId="1F9F975B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1988: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Emmericher</w:t>
      </w:r>
      <w:proofErr w:type="spellEnd"/>
      <w:r w:rsidRPr="00906113">
        <w:rPr>
          <w:rFonts w:ascii="Roboto" w:hAnsi="Roboto"/>
          <w:sz w:val="22"/>
          <w:szCs w:val="22"/>
        </w:rPr>
        <w:t xml:space="preserve"> Kunstverein, Haus </w:t>
      </w:r>
      <w:proofErr w:type="spellStart"/>
      <w:r w:rsidRPr="00906113">
        <w:rPr>
          <w:rFonts w:ascii="Roboto" w:hAnsi="Roboto"/>
          <w:sz w:val="22"/>
          <w:szCs w:val="22"/>
        </w:rPr>
        <w:t>im</w:t>
      </w:r>
      <w:proofErr w:type="spellEnd"/>
      <w:r w:rsidRPr="00906113">
        <w:rPr>
          <w:rFonts w:ascii="Roboto" w:hAnsi="Roboto"/>
          <w:sz w:val="22"/>
          <w:szCs w:val="22"/>
        </w:rPr>
        <w:t xml:space="preserve"> Park, Germany</w:t>
      </w:r>
    </w:p>
    <w:p w14:paraId="487E4C5C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1987:</w:t>
      </w:r>
      <w:r w:rsidRPr="00906113">
        <w:rPr>
          <w:rFonts w:ascii="Roboto" w:hAnsi="Roboto"/>
          <w:sz w:val="22"/>
          <w:szCs w:val="22"/>
        </w:rPr>
        <w:t xml:space="preserve"> Galerie Tropeninstitut, Düsseldorf</w:t>
      </w:r>
    </w:p>
    <w:p w14:paraId="30443825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1987:</w:t>
      </w:r>
      <w:r w:rsidRPr="00906113">
        <w:rPr>
          <w:rFonts w:ascii="Roboto" w:hAnsi="Roboto"/>
          <w:sz w:val="22"/>
          <w:szCs w:val="22"/>
        </w:rPr>
        <w:t xml:space="preserve"> Galerie </w:t>
      </w:r>
      <w:proofErr w:type="spellStart"/>
      <w:r w:rsidRPr="00906113">
        <w:rPr>
          <w:rFonts w:ascii="Roboto" w:hAnsi="Roboto"/>
          <w:sz w:val="22"/>
          <w:szCs w:val="22"/>
        </w:rPr>
        <w:t>Monochrom</w:t>
      </w:r>
      <w:proofErr w:type="spellEnd"/>
      <w:r w:rsidRPr="00906113">
        <w:rPr>
          <w:rFonts w:ascii="Roboto" w:hAnsi="Roboto"/>
          <w:sz w:val="22"/>
          <w:szCs w:val="22"/>
        </w:rPr>
        <w:t>, Aachen, Germany</w:t>
      </w:r>
    </w:p>
    <w:p w14:paraId="442AAB4C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1987:</w:t>
      </w:r>
      <w:r w:rsidRPr="00906113">
        <w:rPr>
          <w:rFonts w:ascii="Roboto" w:hAnsi="Roboto"/>
          <w:sz w:val="22"/>
          <w:szCs w:val="22"/>
        </w:rPr>
        <w:t xml:space="preserve"> Raum 1, Düsseldorf</w:t>
      </w:r>
    </w:p>
    <w:p w14:paraId="33FA63DE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1986:</w:t>
      </w:r>
      <w:r w:rsidRPr="00906113">
        <w:rPr>
          <w:rFonts w:ascii="Roboto" w:hAnsi="Roboto"/>
          <w:sz w:val="22"/>
          <w:szCs w:val="22"/>
        </w:rPr>
        <w:t xml:space="preserve"> Franzen Zollhaus, Düsseldorf, Germany</w:t>
      </w:r>
    </w:p>
    <w:p w14:paraId="27D60CA6" w14:textId="77777777" w:rsidR="00906113" w:rsidRPr="00906113" w:rsidRDefault="00906113" w:rsidP="00906113">
      <w:pPr>
        <w:pStyle w:val="NormalWeb"/>
        <w:numPr>
          <w:ilvl w:val="0"/>
          <w:numId w:val="14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1985:</w:t>
      </w:r>
      <w:r w:rsidRPr="00906113">
        <w:rPr>
          <w:rFonts w:ascii="Roboto" w:hAnsi="Roboto"/>
          <w:sz w:val="22"/>
          <w:szCs w:val="22"/>
        </w:rPr>
        <w:t xml:space="preserve"> Galerie Linie, Moers, Germany</w:t>
      </w:r>
    </w:p>
    <w:p w14:paraId="59AFFD57" w14:textId="77777777" w:rsidR="00906113" w:rsidRPr="00906113" w:rsidRDefault="00906113" w:rsidP="00906113">
      <w:pPr>
        <w:pStyle w:val="Heading2"/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GROUP EXHIBITIONS</w:t>
      </w:r>
    </w:p>
    <w:p w14:paraId="3E5A4686" w14:textId="6C4CD190" w:rsid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 xml:space="preserve">2026: </w:t>
      </w:r>
      <w:r>
        <w:rPr>
          <w:rFonts w:ascii="Roboto" w:hAnsi="Roboto"/>
          <w:sz w:val="22"/>
          <w:szCs w:val="22"/>
        </w:rPr>
        <w:t>Melbourne Design week, Lennox St. Gallery</w:t>
      </w:r>
    </w:p>
    <w:p w14:paraId="6C016917" w14:textId="5FA7AB0F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b/>
          <w:bCs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2025</w:t>
      </w:r>
      <w:r>
        <w:rPr>
          <w:rFonts w:ascii="Roboto" w:hAnsi="Roboto"/>
          <w:b/>
          <w:bCs/>
          <w:sz w:val="22"/>
          <w:szCs w:val="22"/>
        </w:rPr>
        <w:t xml:space="preserve">: </w:t>
      </w:r>
      <w:r w:rsidRPr="00906113">
        <w:rPr>
          <w:rFonts w:ascii="Roboto" w:hAnsi="Roboto"/>
          <w:sz w:val="22"/>
          <w:szCs w:val="22"/>
        </w:rPr>
        <w:t>Last of the Summer Blue, Lennox St. Gallery</w:t>
      </w:r>
    </w:p>
    <w:p w14:paraId="4F96E5EB" w14:textId="67D4DBCE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2024:</w:t>
      </w:r>
      <w:r w:rsidRPr="00906113">
        <w:rPr>
          <w:rFonts w:ascii="Roboto" w:hAnsi="Roboto"/>
          <w:sz w:val="22"/>
          <w:szCs w:val="22"/>
        </w:rPr>
        <w:t xml:space="preserve"> 'Edge of Elsewhere', Glen Eira City Council Gallery, VIC.</w:t>
      </w:r>
    </w:p>
    <w:p w14:paraId="6AFF571D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2022:</w:t>
      </w:r>
      <w:r w:rsidRPr="00906113">
        <w:rPr>
          <w:rFonts w:ascii="Roboto" w:hAnsi="Roboto"/>
          <w:sz w:val="22"/>
          <w:szCs w:val="22"/>
        </w:rPr>
        <w:t xml:space="preserve"> 'water[shed]', Bett Gallery, TAS</w:t>
      </w:r>
    </w:p>
    <w:p w14:paraId="60BDDF35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2020-21:</w:t>
      </w:r>
      <w:r w:rsidRPr="00906113">
        <w:rPr>
          <w:rFonts w:ascii="Roboto" w:hAnsi="Roboto"/>
          <w:sz w:val="22"/>
          <w:szCs w:val="22"/>
        </w:rPr>
        <w:t xml:space="preserve"> Claudia Terstappen-Richard Long, Museum DKM Duisburg, Germany</w:t>
      </w:r>
    </w:p>
    <w:p w14:paraId="6F28CED7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2021:</w:t>
      </w:r>
      <w:r w:rsidRPr="00906113">
        <w:rPr>
          <w:rFonts w:ascii="Roboto" w:hAnsi="Roboto"/>
          <w:sz w:val="22"/>
          <w:szCs w:val="22"/>
        </w:rPr>
        <w:t xml:space="preserve"> Impact 11, Hong Kong (April 20-25, 2021)</w:t>
      </w:r>
    </w:p>
    <w:p w14:paraId="0B93FF1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2020:</w:t>
      </w:r>
      <w:r w:rsidRPr="00906113">
        <w:rPr>
          <w:rFonts w:ascii="Roboto" w:hAnsi="Roboto"/>
          <w:sz w:val="22"/>
          <w:szCs w:val="22"/>
        </w:rPr>
        <w:t xml:space="preserve"> PHotoESPAÑA 2020, the International Festival of Photography and Visual Arts of Madrid</w:t>
      </w:r>
    </w:p>
    <w:p w14:paraId="47AE38A0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2020:</w:t>
      </w:r>
      <w:r w:rsidRPr="00906113">
        <w:rPr>
          <w:rFonts w:ascii="Roboto" w:hAnsi="Roboto"/>
          <w:sz w:val="22"/>
          <w:szCs w:val="22"/>
        </w:rPr>
        <w:t xml:space="preserve"> Elizabeth Foundation for the Arts, New York City</w:t>
      </w:r>
    </w:p>
    <w:p w14:paraId="01BF241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2019:</w:t>
      </w:r>
      <w:r w:rsidRPr="00906113">
        <w:rPr>
          <w:rFonts w:ascii="Roboto" w:hAnsi="Roboto"/>
          <w:sz w:val="22"/>
          <w:szCs w:val="22"/>
        </w:rPr>
        <w:t xml:space="preserve"> DOMINIK MERSCH GALLERY, Sydney</w:t>
      </w:r>
    </w:p>
    <w:p w14:paraId="1CD8A1FC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lastRenderedPageBreak/>
        <w:t>2019:</w:t>
      </w:r>
      <w:r w:rsidRPr="00906113">
        <w:rPr>
          <w:rFonts w:ascii="Roboto" w:hAnsi="Roboto"/>
          <w:sz w:val="22"/>
          <w:szCs w:val="22"/>
        </w:rPr>
        <w:t xml:space="preserve"> Tinning Street Gallery, Melbourne; London Print Studios, GB; Victorian Ceramic Art Award exhibition, Manningham Art Gallery</w:t>
      </w:r>
    </w:p>
    <w:p w14:paraId="3DCAFE4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2018:</w:t>
      </w:r>
      <w:r w:rsidRPr="00906113">
        <w:rPr>
          <w:rFonts w:ascii="Roboto" w:hAnsi="Roboto"/>
          <w:sz w:val="22"/>
          <w:szCs w:val="22"/>
        </w:rPr>
        <w:t xml:space="preserve"> Museum DKM, Duisburg, Germany</w:t>
      </w:r>
    </w:p>
    <w:p w14:paraId="2F8A4123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2016-17:</w:t>
      </w:r>
      <w:r w:rsidRPr="00906113">
        <w:rPr>
          <w:rFonts w:ascii="Roboto" w:hAnsi="Roboto"/>
          <w:sz w:val="22"/>
          <w:szCs w:val="22"/>
        </w:rPr>
        <w:t xml:space="preserve"> Galeria Palma </w:t>
      </w:r>
      <w:proofErr w:type="spellStart"/>
      <w:r w:rsidRPr="00906113">
        <w:rPr>
          <w:rFonts w:ascii="Roboto" w:hAnsi="Roboto"/>
          <w:sz w:val="22"/>
          <w:szCs w:val="22"/>
        </w:rPr>
        <w:t>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65F1B6E7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2016:</w:t>
      </w:r>
      <w:r w:rsidRPr="00906113">
        <w:rPr>
          <w:rFonts w:ascii="Roboto" w:hAnsi="Roboto"/>
          <w:sz w:val="22"/>
          <w:szCs w:val="22"/>
        </w:rPr>
        <w:t xml:space="preserve"> Mornington Peninsular Regional Gallery</w:t>
      </w:r>
    </w:p>
    <w:p w14:paraId="050297EF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2015:</w:t>
      </w:r>
      <w:r w:rsidRPr="00906113">
        <w:rPr>
          <w:rFonts w:ascii="Roboto" w:hAnsi="Roboto"/>
          <w:sz w:val="22"/>
          <w:szCs w:val="22"/>
        </w:rPr>
        <w:t xml:space="preserve"> Galeria Palma </w:t>
      </w:r>
      <w:proofErr w:type="spellStart"/>
      <w:r w:rsidRPr="00906113">
        <w:rPr>
          <w:rFonts w:ascii="Roboto" w:hAnsi="Roboto"/>
          <w:sz w:val="22"/>
          <w:szCs w:val="22"/>
        </w:rPr>
        <w:t>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4F8B6166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2014:</w:t>
      </w:r>
      <w:r w:rsidRPr="00906113">
        <w:rPr>
          <w:rFonts w:ascii="Roboto" w:hAnsi="Roboto"/>
          <w:sz w:val="22"/>
          <w:szCs w:val="22"/>
        </w:rPr>
        <w:t xml:space="preserve"> Kumu Art Museum, 16th Tallinn Print Triennial, Estonia.</w:t>
      </w:r>
    </w:p>
    <w:p w14:paraId="31245B06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2014:</w:t>
      </w:r>
      <w:r w:rsidRPr="00906113">
        <w:rPr>
          <w:rFonts w:ascii="Roboto" w:hAnsi="Roboto"/>
          <w:sz w:val="22"/>
          <w:szCs w:val="22"/>
        </w:rPr>
        <w:t xml:space="preserve"> Museum </w:t>
      </w:r>
      <w:proofErr w:type="spellStart"/>
      <w:r w:rsidRPr="00906113">
        <w:rPr>
          <w:rFonts w:ascii="Roboto" w:hAnsi="Roboto"/>
          <w:sz w:val="22"/>
          <w:szCs w:val="22"/>
        </w:rPr>
        <w:t>Ostwall</w:t>
      </w:r>
      <w:proofErr w:type="spellEnd"/>
      <w:r w:rsidRPr="00906113">
        <w:rPr>
          <w:rFonts w:ascii="Roboto" w:hAnsi="Roboto"/>
          <w:sz w:val="22"/>
          <w:szCs w:val="22"/>
        </w:rPr>
        <w:t>, Dortmund</w:t>
      </w:r>
    </w:p>
    <w:p w14:paraId="5AC4CE45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2014:</w:t>
      </w:r>
      <w:r w:rsidRPr="00906113">
        <w:rPr>
          <w:rFonts w:ascii="Roboto" w:hAnsi="Roboto"/>
          <w:sz w:val="22"/>
          <w:szCs w:val="22"/>
        </w:rPr>
        <w:t xml:space="preserve"> Zona Maco, Contemporary Art Fair, Mexico City</w:t>
      </w:r>
    </w:p>
    <w:p w14:paraId="4B2A05C8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2014:</w:t>
      </w:r>
      <w:r w:rsidRPr="00906113">
        <w:rPr>
          <w:rFonts w:ascii="Roboto" w:hAnsi="Roboto"/>
          <w:sz w:val="22"/>
          <w:szCs w:val="22"/>
        </w:rPr>
        <w:t xml:space="preserve"> Bowness Prize Photography Exhibition, MGA Melbourne</w:t>
      </w:r>
    </w:p>
    <w:p w14:paraId="262CA5E5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2014:</w:t>
      </w:r>
      <w:r w:rsidRPr="00906113">
        <w:rPr>
          <w:rFonts w:ascii="Roboto" w:hAnsi="Roboto"/>
          <w:sz w:val="22"/>
          <w:szCs w:val="22"/>
        </w:rPr>
        <w:t xml:space="preserve"> Strange </w:t>
      </w:r>
      <w:proofErr w:type="spellStart"/>
      <w:r w:rsidRPr="00906113">
        <w:rPr>
          <w:rFonts w:ascii="Roboto" w:hAnsi="Roboto"/>
          <w:sz w:val="22"/>
          <w:szCs w:val="22"/>
        </w:rPr>
        <w:t>Neighbor</w:t>
      </w:r>
      <w:proofErr w:type="spellEnd"/>
      <w:r w:rsidRPr="00906113">
        <w:rPr>
          <w:rFonts w:ascii="Roboto" w:hAnsi="Roboto"/>
          <w:sz w:val="22"/>
          <w:szCs w:val="22"/>
        </w:rPr>
        <w:t>, Melbourne</w:t>
      </w:r>
    </w:p>
    <w:p w14:paraId="19E50CAC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2013:</w:t>
      </w:r>
      <w:r w:rsidRPr="00906113">
        <w:rPr>
          <w:rFonts w:ascii="Roboto" w:hAnsi="Roboto"/>
          <w:sz w:val="22"/>
          <w:szCs w:val="22"/>
        </w:rPr>
        <w:t xml:space="preserve"> Galeria Palma </w:t>
      </w:r>
      <w:proofErr w:type="spellStart"/>
      <w:r w:rsidRPr="00906113">
        <w:rPr>
          <w:rFonts w:ascii="Roboto" w:hAnsi="Roboto"/>
          <w:sz w:val="22"/>
          <w:szCs w:val="22"/>
        </w:rPr>
        <w:t>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0323EB18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2011:</w:t>
      </w:r>
      <w:r w:rsidRPr="00906113">
        <w:rPr>
          <w:rFonts w:ascii="Roboto" w:hAnsi="Roboto"/>
          <w:sz w:val="22"/>
          <w:szCs w:val="22"/>
        </w:rPr>
        <w:t xml:space="preserve"> Maroondah Art Gallery, Melbourne, Australia</w:t>
      </w:r>
    </w:p>
    <w:p w14:paraId="13FEAB92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2011:</w:t>
      </w:r>
      <w:r w:rsidRPr="00906113">
        <w:rPr>
          <w:rFonts w:ascii="Roboto" w:hAnsi="Roboto"/>
          <w:sz w:val="22"/>
          <w:szCs w:val="22"/>
        </w:rPr>
        <w:t xml:space="preserve"> Plimsoll Gallery, Hobart, Australia</w:t>
      </w:r>
    </w:p>
    <w:p w14:paraId="2C08CE31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2010: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TarraWarra</w:t>
      </w:r>
      <w:proofErr w:type="spellEnd"/>
      <w:r w:rsidRPr="00906113">
        <w:rPr>
          <w:rFonts w:ascii="Roboto" w:hAnsi="Roboto"/>
          <w:sz w:val="22"/>
          <w:szCs w:val="22"/>
        </w:rPr>
        <w:t xml:space="preserve"> Museum, Melbourne</w:t>
      </w:r>
    </w:p>
    <w:p w14:paraId="68DB0996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2010:</w:t>
      </w:r>
      <w:r w:rsidRPr="00906113">
        <w:rPr>
          <w:rFonts w:ascii="Roboto" w:hAnsi="Roboto"/>
          <w:sz w:val="22"/>
          <w:szCs w:val="22"/>
        </w:rPr>
        <w:t xml:space="preserve"> 36th Alice Prize exhibition, Alice Springs, Australia</w:t>
      </w:r>
    </w:p>
    <w:p w14:paraId="360BACE3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2010:</w:t>
      </w:r>
      <w:r w:rsidRPr="00906113">
        <w:rPr>
          <w:rFonts w:ascii="Roboto" w:hAnsi="Roboto"/>
          <w:sz w:val="22"/>
          <w:szCs w:val="22"/>
        </w:rPr>
        <w:t xml:space="preserve"> Josephine Ulrick &amp; Win Schubert Photography Award Exhibition, Cowra Regional Art Gallery, Australia</w:t>
      </w:r>
    </w:p>
    <w:p w14:paraId="78F461CB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2010:</w:t>
      </w:r>
      <w:r w:rsidRPr="00906113">
        <w:rPr>
          <w:rFonts w:ascii="Roboto" w:hAnsi="Roboto"/>
          <w:sz w:val="22"/>
          <w:szCs w:val="22"/>
        </w:rPr>
        <w:t xml:space="preserve"> Galeria Palma </w:t>
      </w:r>
      <w:proofErr w:type="spellStart"/>
      <w:r w:rsidRPr="00906113">
        <w:rPr>
          <w:rFonts w:ascii="Roboto" w:hAnsi="Roboto"/>
          <w:sz w:val="22"/>
          <w:szCs w:val="22"/>
        </w:rPr>
        <w:t>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5258A713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Conny </w:t>
      </w:r>
      <w:proofErr w:type="spellStart"/>
      <w:r w:rsidRPr="00906113">
        <w:rPr>
          <w:rFonts w:ascii="Roboto" w:hAnsi="Roboto"/>
          <w:sz w:val="22"/>
          <w:szCs w:val="22"/>
        </w:rPr>
        <w:t>Dietzschold</w:t>
      </w:r>
      <w:proofErr w:type="spellEnd"/>
      <w:r w:rsidRPr="00906113">
        <w:rPr>
          <w:rFonts w:ascii="Roboto" w:hAnsi="Roboto"/>
          <w:sz w:val="22"/>
          <w:szCs w:val="22"/>
        </w:rPr>
        <w:t xml:space="preserve"> Gallery, Sydney (Langue Froid, curated by Conny </w:t>
      </w:r>
      <w:proofErr w:type="spellStart"/>
      <w:r w:rsidRPr="00906113">
        <w:rPr>
          <w:rFonts w:ascii="Roboto" w:hAnsi="Roboto"/>
          <w:sz w:val="22"/>
          <w:szCs w:val="22"/>
        </w:rPr>
        <w:t>Dietzschold</w:t>
      </w:r>
      <w:proofErr w:type="spellEnd"/>
      <w:r w:rsidRPr="00906113">
        <w:rPr>
          <w:rFonts w:ascii="Roboto" w:hAnsi="Roboto"/>
          <w:sz w:val="22"/>
          <w:szCs w:val="22"/>
        </w:rPr>
        <w:t xml:space="preserve"> and Bill Wright)</w:t>
      </w:r>
    </w:p>
    <w:p w14:paraId="2E0E672F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Darmstädter</w:t>
      </w:r>
      <w:proofErr w:type="spellEnd"/>
      <w:r w:rsidRPr="00906113">
        <w:rPr>
          <w:rFonts w:ascii="Roboto" w:hAnsi="Roboto"/>
          <w:sz w:val="22"/>
          <w:szCs w:val="22"/>
        </w:rPr>
        <w:t xml:space="preserve"> Tage der </w:t>
      </w:r>
      <w:proofErr w:type="spellStart"/>
      <w:r w:rsidRPr="00906113">
        <w:rPr>
          <w:rFonts w:ascii="Roboto" w:hAnsi="Roboto"/>
          <w:sz w:val="22"/>
          <w:szCs w:val="22"/>
        </w:rPr>
        <w:t>Fotografie</w:t>
      </w:r>
      <w:proofErr w:type="spellEnd"/>
      <w:r w:rsidRPr="00906113">
        <w:rPr>
          <w:rFonts w:ascii="Roboto" w:hAnsi="Roboto"/>
          <w:sz w:val="22"/>
          <w:szCs w:val="22"/>
        </w:rPr>
        <w:t>, Designhaus, Darmstadt</w:t>
      </w:r>
    </w:p>
    <w:p w14:paraId="79994366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Albury Art Prize exhibition, Australia</w:t>
      </w:r>
    </w:p>
    <w:p w14:paraId="07BB8B48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Gallery Caren Jones, Cologne</w:t>
      </w:r>
    </w:p>
    <w:p w14:paraId="40DAF9EF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Melbourne Convention Centre, Australia</w:t>
      </w:r>
    </w:p>
    <w:p w14:paraId="2BB3292E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Museum DKM, Duisburg, Germany</w:t>
      </w:r>
    </w:p>
    <w:p w14:paraId="133F9E02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Conny </w:t>
      </w:r>
      <w:proofErr w:type="spellStart"/>
      <w:r w:rsidRPr="00906113">
        <w:rPr>
          <w:rFonts w:ascii="Roboto" w:hAnsi="Roboto"/>
          <w:sz w:val="22"/>
          <w:szCs w:val="22"/>
        </w:rPr>
        <w:t>Dietzschold</w:t>
      </w:r>
      <w:proofErr w:type="spellEnd"/>
      <w:r w:rsidRPr="00906113">
        <w:rPr>
          <w:rFonts w:ascii="Roboto" w:hAnsi="Roboto"/>
          <w:sz w:val="22"/>
          <w:szCs w:val="22"/>
        </w:rPr>
        <w:t xml:space="preserve"> Gallery, Sydney</w:t>
      </w:r>
    </w:p>
    <w:p w14:paraId="0A9D7378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Cubus</w:t>
      </w:r>
      <w:proofErr w:type="spellEnd"/>
      <w:r w:rsidRPr="00906113">
        <w:rPr>
          <w:rFonts w:ascii="Roboto" w:hAnsi="Roboto"/>
          <w:sz w:val="22"/>
          <w:szCs w:val="22"/>
        </w:rPr>
        <w:t xml:space="preserve"> Kunsthalle, Duisburg, Germany</w:t>
      </w:r>
    </w:p>
    <w:p w14:paraId="556373AC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La Trobe University Bendigo, Australia</w:t>
      </w:r>
    </w:p>
    <w:p w14:paraId="63596659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Flinders University Art Museum, Australia</w:t>
      </w:r>
    </w:p>
    <w:p w14:paraId="77B84E81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Städtische Galerie Lüdenscheid, Germany</w:t>
      </w:r>
    </w:p>
    <w:p w14:paraId="74A89376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Natural History Museum, Berlin, Germany</w:t>
      </w:r>
    </w:p>
    <w:p w14:paraId="022E0597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2008:</w:t>
      </w:r>
      <w:r w:rsidRPr="00906113">
        <w:rPr>
          <w:rFonts w:ascii="Roboto" w:hAnsi="Roboto"/>
          <w:sz w:val="22"/>
          <w:szCs w:val="22"/>
        </w:rPr>
        <w:t xml:space="preserve"> Macquarie University, Sydney</w:t>
      </w:r>
    </w:p>
    <w:p w14:paraId="3A991EBD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2008:</w:t>
      </w:r>
      <w:r w:rsidRPr="00906113">
        <w:rPr>
          <w:rFonts w:ascii="Roboto" w:hAnsi="Roboto"/>
          <w:sz w:val="22"/>
          <w:szCs w:val="22"/>
        </w:rPr>
        <w:t xml:space="preserve"> Mornington Peninsular Regional Art Gallery, Australia</w:t>
      </w:r>
    </w:p>
    <w:p w14:paraId="1F3D0AF0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2007:</w:t>
      </w:r>
      <w:r w:rsidRPr="00906113">
        <w:rPr>
          <w:rFonts w:ascii="Roboto" w:hAnsi="Roboto"/>
          <w:sz w:val="22"/>
          <w:szCs w:val="22"/>
        </w:rPr>
        <w:t xml:space="preserve"> Loop, Video Art Festival, Barcelona, Spain</w:t>
      </w:r>
    </w:p>
    <w:p w14:paraId="03D94E3E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2007:</w:t>
      </w:r>
      <w:r w:rsidRPr="00906113">
        <w:rPr>
          <w:rFonts w:ascii="Roboto" w:hAnsi="Roboto"/>
          <w:sz w:val="22"/>
          <w:szCs w:val="22"/>
        </w:rPr>
        <w:t xml:space="preserve"> CCCB, Centro </w:t>
      </w:r>
      <w:proofErr w:type="spellStart"/>
      <w:r w:rsidRPr="00906113">
        <w:rPr>
          <w:rFonts w:ascii="Roboto" w:hAnsi="Roboto"/>
          <w:sz w:val="22"/>
          <w:szCs w:val="22"/>
        </w:rPr>
        <w:t>Contemporaneo</w:t>
      </w:r>
      <w:proofErr w:type="spellEnd"/>
      <w:r w:rsidRPr="00906113">
        <w:rPr>
          <w:rFonts w:ascii="Roboto" w:hAnsi="Roboto"/>
          <w:sz w:val="22"/>
          <w:szCs w:val="22"/>
        </w:rPr>
        <w:t xml:space="preserve"> Cultural de Barcelona, Spain</w:t>
      </w:r>
    </w:p>
    <w:p w14:paraId="429B44B7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2007: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Musée</w:t>
      </w:r>
      <w:proofErr w:type="spellEnd"/>
      <w:r w:rsidRPr="00906113">
        <w:rPr>
          <w:rFonts w:ascii="Roboto" w:hAnsi="Roboto"/>
          <w:sz w:val="22"/>
          <w:szCs w:val="22"/>
        </w:rPr>
        <w:t xml:space="preserve"> des Confluences / Département du Rhône, Lyon, France</w:t>
      </w:r>
    </w:p>
    <w:p w14:paraId="59A7F00E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2007:</w:t>
      </w:r>
      <w:r w:rsidRPr="00906113">
        <w:rPr>
          <w:rFonts w:ascii="Roboto" w:hAnsi="Roboto"/>
          <w:sz w:val="22"/>
          <w:szCs w:val="22"/>
        </w:rPr>
        <w:t xml:space="preserve"> Jones &amp; Truebenbach Gallery, Cologne, Germany</w:t>
      </w:r>
    </w:p>
    <w:p w14:paraId="1AB11F2E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2006:</w:t>
      </w:r>
      <w:r w:rsidRPr="00906113">
        <w:rPr>
          <w:rFonts w:ascii="Roboto" w:hAnsi="Roboto"/>
          <w:sz w:val="22"/>
          <w:szCs w:val="22"/>
        </w:rPr>
        <w:t xml:space="preserve"> St Patrick's Cathedral, Melbourne</w:t>
      </w:r>
    </w:p>
    <w:p w14:paraId="1805F63D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World Financial </w:t>
      </w:r>
      <w:proofErr w:type="spellStart"/>
      <w:r w:rsidRPr="00906113">
        <w:rPr>
          <w:rFonts w:ascii="Roboto" w:hAnsi="Roboto"/>
          <w:sz w:val="22"/>
          <w:szCs w:val="22"/>
        </w:rPr>
        <w:t>Center</w:t>
      </w:r>
      <w:proofErr w:type="spellEnd"/>
      <w:r w:rsidRPr="00906113">
        <w:rPr>
          <w:rFonts w:ascii="Roboto" w:hAnsi="Roboto"/>
          <w:sz w:val="22"/>
          <w:szCs w:val="22"/>
        </w:rPr>
        <w:t xml:space="preserve"> Gallery, N.Y.C., USA</w:t>
      </w:r>
    </w:p>
    <w:p w14:paraId="37C4436C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Woman's Museum Dallas, Texas, USA</w:t>
      </w:r>
    </w:p>
    <w:p w14:paraId="7F5B6816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Contemporary Art </w:t>
      </w:r>
      <w:proofErr w:type="spellStart"/>
      <w:r w:rsidRPr="00906113">
        <w:rPr>
          <w:rFonts w:ascii="Roboto" w:hAnsi="Roboto"/>
          <w:sz w:val="22"/>
          <w:szCs w:val="22"/>
        </w:rPr>
        <w:t>Center</w:t>
      </w:r>
      <w:proofErr w:type="spellEnd"/>
      <w:r w:rsidRPr="00906113">
        <w:rPr>
          <w:rFonts w:ascii="Roboto" w:hAnsi="Roboto"/>
          <w:sz w:val="22"/>
          <w:szCs w:val="22"/>
        </w:rPr>
        <w:t>, New Orleans, USA</w:t>
      </w:r>
    </w:p>
    <w:p w14:paraId="70B51CBC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Simmons College, Boston, USA</w:t>
      </w:r>
    </w:p>
    <w:p w14:paraId="6F1C452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Louvre, Paris</w:t>
      </w:r>
    </w:p>
    <w:p w14:paraId="2A96599D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Akureyri</w:t>
      </w:r>
      <w:proofErr w:type="spellEnd"/>
      <w:r w:rsidRPr="00906113">
        <w:rPr>
          <w:rFonts w:ascii="Roboto" w:hAnsi="Roboto"/>
          <w:sz w:val="22"/>
          <w:szCs w:val="22"/>
        </w:rPr>
        <w:t xml:space="preserve"> Museum, Iceland</w:t>
      </w:r>
    </w:p>
    <w:p w14:paraId="64F8B187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Gerduburg</w:t>
      </w:r>
      <w:proofErr w:type="spellEnd"/>
      <w:r w:rsidRPr="00906113">
        <w:rPr>
          <w:rFonts w:ascii="Roboto" w:hAnsi="Roboto"/>
          <w:sz w:val="22"/>
          <w:szCs w:val="22"/>
        </w:rPr>
        <w:t xml:space="preserve"> Cultural Centre, Reykjavik</w:t>
      </w:r>
    </w:p>
    <w:p w14:paraId="33BF6B8C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lastRenderedPageBreak/>
        <w:t>2005:</w:t>
      </w:r>
      <w:r w:rsidRPr="00906113">
        <w:rPr>
          <w:rFonts w:ascii="Roboto" w:hAnsi="Roboto"/>
          <w:sz w:val="22"/>
          <w:szCs w:val="22"/>
        </w:rPr>
        <w:t xml:space="preserve"> Cultural Centre, City of Athens, Greece</w:t>
      </w:r>
    </w:p>
    <w:p w14:paraId="518DBC17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Museum </w:t>
      </w:r>
      <w:proofErr w:type="spellStart"/>
      <w:r w:rsidRPr="00906113">
        <w:rPr>
          <w:rFonts w:ascii="Roboto" w:hAnsi="Roboto"/>
          <w:sz w:val="22"/>
          <w:szCs w:val="22"/>
        </w:rPr>
        <w:t>Schloß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Morsbroich</w:t>
      </w:r>
      <w:proofErr w:type="spellEnd"/>
      <w:r w:rsidRPr="00906113">
        <w:rPr>
          <w:rFonts w:ascii="Roboto" w:hAnsi="Roboto"/>
          <w:sz w:val="22"/>
          <w:szCs w:val="22"/>
        </w:rPr>
        <w:t xml:space="preserve"> Leverkusen, Germany</w:t>
      </w:r>
    </w:p>
    <w:p w14:paraId="45759D37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Museum Doko, Cologne, Germany</w:t>
      </w:r>
    </w:p>
    <w:p w14:paraId="4C1D1F2C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2004:</w:t>
      </w:r>
      <w:r w:rsidRPr="00906113">
        <w:rPr>
          <w:rFonts w:ascii="Roboto" w:hAnsi="Roboto"/>
          <w:sz w:val="22"/>
          <w:szCs w:val="22"/>
        </w:rPr>
        <w:t xml:space="preserve"> Tallinn Art Hall, Estonia</w:t>
      </w:r>
    </w:p>
    <w:p w14:paraId="1441ACCF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Mobile Museum, Alabama, USA</w:t>
      </w:r>
    </w:p>
    <w:p w14:paraId="368F422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Alexandria Museum, USA</w:t>
      </w:r>
    </w:p>
    <w:p w14:paraId="30EA0B3E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La </w:t>
      </w:r>
      <w:proofErr w:type="spellStart"/>
      <w:r w:rsidRPr="00906113">
        <w:rPr>
          <w:rFonts w:ascii="Roboto" w:hAnsi="Roboto"/>
          <w:sz w:val="22"/>
          <w:szCs w:val="22"/>
        </w:rPr>
        <w:t>Lonja</w:t>
      </w:r>
      <w:proofErr w:type="spellEnd"/>
      <w:r w:rsidRPr="00906113">
        <w:rPr>
          <w:rFonts w:ascii="Roboto" w:hAnsi="Roboto"/>
          <w:sz w:val="22"/>
          <w:szCs w:val="22"/>
        </w:rPr>
        <w:t>, Galeria Spectrum Sotos, Zaragoza</w:t>
      </w:r>
    </w:p>
    <w:p w14:paraId="1DBE1607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T20, Murcia, Spain</w:t>
      </w:r>
    </w:p>
    <w:p w14:paraId="205FCF7B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Sendai, Japan</w:t>
      </w:r>
    </w:p>
    <w:p w14:paraId="16A7595C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2001:</w:t>
      </w:r>
      <w:r w:rsidRPr="00906113">
        <w:rPr>
          <w:rFonts w:ascii="Roboto" w:hAnsi="Roboto"/>
          <w:sz w:val="22"/>
          <w:szCs w:val="22"/>
        </w:rPr>
        <w:t xml:space="preserve"> Sala </w:t>
      </w:r>
      <w:proofErr w:type="spellStart"/>
      <w:r w:rsidRPr="00906113">
        <w:rPr>
          <w:rFonts w:ascii="Roboto" w:hAnsi="Roboto"/>
          <w:sz w:val="22"/>
          <w:szCs w:val="22"/>
        </w:rPr>
        <w:t>d'exposicions</w:t>
      </w:r>
      <w:proofErr w:type="spellEnd"/>
      <w:r w:rsidRPr="00906113">
        <w:rPr>
          <w:rFonts w:ascii="Roboto" w:hAnsi="Roboto"/>
          <w:sz w:val="22"/>
          <w:szCs w:val="22"/>
        </w:rPr>
        <w:t>, International University Catalunya, Barcelona, Spain</w:t>
      </w:r>
    </w:p>
    <w:p w14:paraId="2D1BD053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2001:</w:t>
      </w:r>
      <w:r w:rsidRPr="00906113">
        <w:rPr>
          <w:rFonts w:ascii="Roboto" w:hAnsi="Roboto"/>
          <w:sz w:val="22"/>
          <w:szCs w:val="22"/>
        </w:rPr>
        <w:t xml:space="preserve"> Museo La </w:t>
      </w:r>
      <w:proofErr w:type="spellStart"/>
      <w:r w:rsidRPr="00906113">
        <w:rPr>
          <w:rFonts w:ascii="Roboto" w:hAnsi="Roboto"/>
          <w:sz w:val="22"/>
          <w:szCs w:val="22"/>
        </w:rPr>
        <w:t>Virreina</w:t>
      </w:r>
      <w:proofErr w:type="spellEnd"/>
      <w:r w:rsidRPr="00906113">
        <w:rPr>
          <w:rFonts w:ascii="Roboto" w:hAnsi="Roboto"/>
          <w:sz w:val="22"/>
          <w:szCs w:val="22"/>
        </w:rPr>
        <w:t>, Barcelona</w:t>
      </w:r>
    </w:p>
    <w:p w14:paraId="1F13D8F2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2001:</w:t>
      </w:r>
      <w:r w:rsidRPr="00906113">
        <w:rPr>
          <w:rFonts w:ascii="Roboto" w:hAnsi="Roboto"/>
          <w:sz w:val="22"/>
          <w:szCs w:val="22"/>
        </w:rPr>
        <w:t xml:space="preserve"> University of Maryland Gallery, USA</w:t>
      </w:r>
    </w:p>
    <w:p w14:paraId="577678C1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2001:</w:t>
      </w:r>
      <w:r w:rsidRPr="00906113">
        <w:rPr>
          <w:rFonts w:ascii="Roboto" w:hAnsi="Roboto"/>
          <w:sz w:val="22"/>
          <w:szCs w:val="22"/>
        </w:rPr>
        <w:t xml:space="preserve"> Tucson Museum, Arizona, USA</w:t>
      </w:r>
    </w:p>
    <w:p w14:paraId="770370D5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2001:</w:t>
      </w:r>
      <w:r w:rsidRPr="00906113">
        <w:rPr>
          <w:rFonts w:ascii="Roboto" w:hAnsi="Roboto"/>
          <w:sz w:val="22"/>
          <w:szCs w:val="22"/>
        </w:rPr>
        <w:t xml:space="preserve"> Brenau University, Georgia, USA</w:t>
      </w:r>
    </w:p>
    <w:p w14:paraId="5A0C8AB9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2001:</w:t>
      </w:r>
      <w:r w:rsidRPr="00906113">
        <w:rPr>
          <w:rFonts w:ascii="Roboto" w:hAnsi="Roboto"/>
          <w:sz w:val="22"/>
          <w:szCs w:val="22"/>
        </w:rPr>
        <w:t xml:space="preserve"> Torano Notte e Giorno, Torano/Carrara, Italy</w:t>
      </w:r>
    </w:p>
    <w:p w14:paraId="2E32B1E7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2000:</w:t>
      </w:r>
      <w:r w:rsidRPr="00906113">
        <w:rPr>
          <w:rFonts w:ascii="Roboto" w:hAnsi="Roboto"/>
          <w:sz w:val="22"/>
          <w:szCs w:val="22"/>
        </w:rPr>
        <w:t xml:space="preserve"> Museum Bochum, Germany</w:t>
      </w:r>
    </w:p>
    <w:p w14:paraId="69DFA476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2000:</w:t>
      </w:r>
      <w:r w:rsidRPr="00906113">
        <w:rPr>
          <w:rFonts w:ascii="Roboto" w:hAnsi="Roboto"/>
          <w:sz w:val="22"/>
          <w:szCs w:val="22"/>
        </w:rPr>
        <w:t xml:space="preserve"> White Columns, New York City</w:t>
      </w:r>
    </w:p>
    <w:p w14:paraId="43B52FE3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2000:</w:t>
      </w:r>
      <w:r w:rsidRPr="00906113">
        <w:rPr>
          <w:rFonts w:ascii="Roboto" w:hAnsi="Roboto"/>
          <w:sz w:val="22"/>
          <w:szCs w:val="22"/>
        </w:rPr>
        <w:t xml:space="preserve"> Arts Festival </w:t>
      </w:r>
      <w:proofErr w:type="spellStart"/>
      <w:r w:rsidRPr="00906113">
        <w:rPr>
          <w:rFonts w:ascii="Roboto" w:hAnsi="Roboto"/>
          <w:sz w:val="22"/>
          <w:szCs w:val="22"/>
        </w:rPr>
        <w:t>Penedès</w:t>
      </w:r>
      <w:proofErr w:type="spellEnd"/>
      <w:r w:rsidRPr="00906113">
        <w:rPr>
          <w:rFonts w:ascii="Roboto" w:hAnsi="Roboto"/>
          <w:sz w:val="22"/>
          <w:szCs w:val="22"/>
        </w:rPr>
        <w:t>, Spain</w:t>
      </w:r>
    </w:p>
    <w:p w14:paraId="18FAFC52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2000:</w:t>
      </w:r>
      <w:r w:rsidRPr="00906113">
        <w:rPr>
          <w:rFonts w:ascii="Roboto" w:hAnsi="Roboto"/>
          <w:sz w:val="22"/>
          <w:szCs w:val="22"/>
        </w:rPr>
        <w:t xml:space="preserve"> Flint Institute, Michigan, USA</w:t>
      </w:r>
    </w:p>
    <w:p w14:paraId="6FAE9BFF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2000:</w:t>
      </w:r>
      <w:r w:rsidRPr="00906113">
        <w:rPr>
          <w:rFonts w:ascii="Roboto" w:hAnsi="Roboto"/>
          <w:sz w:val="22"/>
          <w:szCs w:val="22"/>
        </w:rPr>
        <w:t xml:space="preserve"> Delta Axis, USA</w:t>
      </w:r>
    </w:p>
    <w:p w14:paraId="18A3670C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1999:</w:t>
      </w:r>
      <w:r w:rsidRPr="00906113">
        <w:rPr>
          <w:rFonts w:ascii="Roboto" w:hAnsi="Roboto"/>
          <w:sz w:val="22"/>
          <w:szCs w:val="22"/>
        </w:rPr>
        <w:t xml:space="preserve"> Museum Doko, Köln</w:t>
      </w:r>
    </w:p>
    <w:p w14:paraId="4FB4EFEE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1999:</w:t>
      </w:r>
      <w:r w:rsidRPr="00906113">
        <w:rPr>
          <w:rFonts w:ascii="Roboto" w:hAnsi="Roboto"/>
          <w:sz w:val="22"/>
          <w:szCs w:val="22"/>
        </w:rPr>
        <w:t xml:space="preserve"> Kunsthalle der </w:t>
      </w:r>
      <w:proofErr w:type="spellStart"/>
      <w:r w:rsidRPr="00906113">
        <w:rPr>
          <w:rFonts w:ascii="Roboto" w:hAnsi="Roboto"/>
          <w:sz w:val="22"/>
          <w:szCs w:val="22"/>
        </w:rPr>
        <w:t>Europäischen</w:t>
      </w:r>
      <w:proofErr w:type="spellEnd"/>
      <w:r w:rsidRPr="00906113">
        <w:rPr>
          <w:rFonts w:ascii="Roboto" w:hAnsi="Roboto"/>
          <w:sz w:val="22"/>
          <w:szCs w:val="22"/>
        </w:rPr>
        <w:t xml:space="preserve"> Akademie Trier</w:t>
      </w:r>
    </w:p>
    <w:p w14:paraId="6B655C9E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1998:</w:t>
      </w:r>
      <w:r w:rsidRPr="00906113">
        <w:rPr>
          <w:rFonts w:ascii="Roboto" w:hAnsi="Roboto"/>
          <w:sz w:val="22"/>
          <w:szCs w:val="22"/>
        </w:rPr>
        <w:t xml:space="preserve"> Triennale of Sculpture, Osaka, Japan</w:t>
      </w:r>
    </w:p>
    <w:p w14:paraId="2A9F0D77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1998:</w:t>
      </w:r>
      <w:r w:rsidRPr="00906113">
        <w:rPr>
          <w:rFonts w:ascii="Roboto" w:hAnsi="Roboto"/>
          <w:sz w:val="22"/>
          <w:szCs w:val="22"/>
        </w:rPr>
        <w:t xml:space="preserve"> Kunsthalle der </w:t>
      </w:r>
      <w:proofErr w:type="spellStart"/>
      <w:r w:rsidRPr="00906113">
        <w:rPr>
          <w:rFonts w:ascii="Roboto" w:hAnsi="Roboto"/>
          <w:sz w:val="22"/>
          <w:szCs w:val="22"/>
        </w:rPr>
        <w:t>Europäischen</w:t>
      </w:r>
      <w:proofErr w:type="spellEnd"/>
      <w:r w:rsidRPr="00906113">
        <w:rPr>
          <w:rFonts w:ascii="Roboto" w:hAnsi="Roboto"/>
          <w:sz w:val="22"/>
          <w:szCs w:val="22"/>
        </w:rPr>
        <w:t xml:space="preserve"> Akademie Trier "</w:t>
      </w:r>
      <w:proofErr w:type="spellStart"/>
      <w:r w:rsidRPr="00906113">
        <w:rPr>
          <w:rFonts w:ascii="Roboto" w:hAnsi="Roboto"/>
          <w:sz w:val="22"/>
          <w:szCs w:val="22"/>
        </w:rPr>
        <w:t>Construint</w:t>
      </w:r>
      <w:proofErr w:type="spellEnd"/>
      <w:r w:rsidRPr="00906113">
        <w:rPr>
          <w:rFonts w:ascii="Roboto" w:hAnsi="Roboto"/>
          <w:sz w:val="22"/>
          <w:szCs w:val="22"/>
        </w:rPr>
        <w:t xml:space="preserve"> el </w:t>
      </w:r>
      <w:proofErr w:type="spellStart"/>
      <w:r w:rsidRPr="00906113">
        <w:rPr>
          <w:rFonts w:ascii="Roboto" w:hAnsi="Roboto"/>
          <w:sz w:val="22"/>
          <w:szCs w:val="22"/>
        </w:rPr>
        <w:t>Paisatge</w:t>
      </w:r>
      <w:proofErr w:type="spellEnd"/>
      <w:r w:rsidRPr="00906113">
        <w:rPr>
          <w:rFonts w:ascii="Roboto" w:hAnsi="Roboto"/>
          <w:sz w:val="22"/>
          <w:szCs w:val="22"/>
        </w:rPr>
        <w:t xml:space="preserve">" Primavera </w:t>
      </w:r>
      <w:proofErr w:type="spellStart"/>
      <w:r w:rsidRPr="00906113">
        <w:rPr>
          <w:rFonts w:ascii="Roboto" w:hAnsi="Roboto"/>
          <w:sz w:val="22"/>
          <w:szCs w:val="22"/>
        </w:rPr>
        <w:t>Fotografica</w:t>
      </w:r>
      <w:proofErr w:type="spellEnd"/>
      <w:r w:rsidRPr="00906113">
        <w:rPr>
          <w:rFonts w:ascii="Roboto" w:hAnsi="Roboto"/>
          <w:sz w:val="22"/>
          <w:szCs w:val="22"/>
        </w:rPr>
        <w:t>, Barcelona</w:t>
      </w:r>
    </w:p>
    <w:p w14:paraId="32D44FA5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1998: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Tallers</w:t>
      </w:r>
      <w:proofErr w:type="spellEnd"/>
      <w:r w:rsidRPr="00906113">
        <w:rPr>
          <w:rFonts w:ascii="Roboto" w:hAnsi="Roboto"/>
          <w:sz w:val="22"/>
          <w:szCs w:val="22"/>
        </w:rPr>
        <w:t xml:space="preserve"> Oberts, Barcelona</w:t>
      </w:r>
    </w:p>
    <w:p w14:paraId="16003660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1998:</w:t>
      </w:r>
      <w:r w:rsidRPr="00906113">
        <w:rPr>
          <w:rFonts w:ascii="Roboto" w:hAnsi="Roboto"/>
          <w:sz w:val="22"/>
          <w:szCs w:val="22"/>
        </w:rPr>
        <w:t xml:space="preserve"> Museum Doko, Cologne</w:t>
      </w:r>
    </w:p>
    <w:p w14:paraId="2132B4A7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1997:</w:t>
      </w:r>
      <w:r w:rsidRPr="00906113">
        <w:rPr>
          <w:rFonts w:ascii="Roboto" w:hAnsi="Roboto"/>
          <w:sz w:val="22"/>
          <w:szCs w:val="22"/>
        </w:rPr>
        <w:t xml:space="preserve"> 'Se Alquila', Barcelona</w:t>
      </w:r>
    </w:p>
    <w:p w14:paraId="314931D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1997: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Tallers</w:t>
      </w:r>
      <w:proofErr w:type="spellEnd"/>
      <w:r w:rsidRPr="00906113">
        <w:rPr>
          <w:rFonts w:ascii="Roboto" w:hAnsi="Roboto"/>
          <w:sz w:val="22"/>
          <w:szCs w:val="22"/>
        </w:rPr>
        <w:t xml:space="preserve"> Oberts, Barcelona</w:t>
      </w:r>
    </w:p>
    <w:p w14:paraId="600A4119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1997:</w:t>
      </w:r>
      <w:r w:rsidRPr="00906113">
        <w:rPr>
          <w:rFonts w:ascii="Roboto" w:hAnsi="Roboto"/>
          <w:sz w:val="22"/>
          <w:szCs w:val="22"/>
        </w:rPr>
        <w:t xml:space="preserve"> "The Things that we do", Barcelona</w:t>
      </w:r>
    </w:p>
    <w:p w14:paraId="0470522C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1996:</w:t>
      </w:r>
      <w:r w:rsidRPr="00906113">
        <w:rPr>
          <w:rFonts w:ascii="Roboto" w:hAnsi="Roboto"/>
          <w:sz w:val="22"/>
          <w:szCs w:val="22"/>
        </w:rPr>
        <w:t xml:space="preserve"> "Letzter </w:t>
      </w:r>
      <w:proofErr w:type="spellStart"/>
      <w:r w:rsidRPr="00906113">
        <w:rPr>
          <w:rFonts w:ascii="Roboto" w:hAnsi="Roboto"/>
          <w:sz w:val="22"/>
          <w:szCs w:val="22"/>
        </w:rPr>
        <w:t>Aufguß</w:t>
      </w:r>
      <w:proofErr w:type="spellEnd"/>
      <w:r w:rsidRPr="00906113">
        <w:rPr>
          <w:rFonts w:ascii="Roboto" w:hAnsi="Roboto"/>
          <w:sz w:val="22"/>
          <w:szCs w:val="22"/>
        </w:rPr>
        <w:t>", Düsseldorf</w:t>
      </w:r>
    </w:p>
    <w:p w14:paraId="640D1FA6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1995:</w:t>
      </w:r>
      <w:r w:rsidRPr="00906113">
        <w:rPr>
          <w:rFonts w:ascii="Roboto" w:hAnsi="Roboto"/>
          <w:sz w:val="22"/>
          <w:szCs w:val="22"/>
        </w:rPr>
        <w:t xml:space="preserve"> Galeria de Arte del Colegio de Arquitectos </w:t>
      </w:r>
      <w:proofErr w:type="spellStart"/>
      <w:r w:rsidRPr="00906113">
        <w:rPr>
          <w:rFonts w:ascii="Roboto" w:hAnsi="Roboto"/>
          <w:sz w:val="22"/>
          <w:szCs w:val="22"/>
        </w:rPr>
        <w:t>en</w:t>
      </w:r>
      <w:proofErr w:type="spellEnd"/>
      <w:r w:rsidRPr="00906113">
        <w:rPr>
          <w:rFonts w:ascii="Roboto" w:hAnsi="Roboto"/>
          <w:sz w:val="22"/>
          <w:szCs w:val="22"/>
        </w:rPr>
        <w:t xml:space="preserve"> Malaga, Spain</w:t>
      </w:r>
    </w:p>
    <w:p w14:paraId="66840FF3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1995:</w:t>
      </w:r>
      <w:r w:rsidRPr="00906113">
        <w:rPr>
          <w:rFonts w:ascii="Roboto" w:hAnsi="Roboto"/>
          <w:sz w:val="22"/>
          <w:szCs w:val="22"/>
        </w:rPr>
        <w:t xml:space="preserve"> East International, Sainsbury Centre for Visual Arts, Norwich</w:t>
      </w:r>
    </w:p>
    <w:p w14:paraId="7364C5A6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1995:</w:t>
      </w:r>
      <w:r w:rsidRPr="00906113">
        <w:rPr>
          <w:rFonts w:ascii="Roboto" w:hAnsi="Roboto"/>
          <w:sz w:val="22"/>
          <w:szCs w:val="22"/>
        </w:rPr>
        <w:t xml:space="preserve"> Galeria </w:t>
      </w:r>
      <w:proofErr w:type="spellStart"/>
      <w:r w:rsidRPr="00906113">
        <w:rPr>
          <w:rFonts w:ascii="Roboto" w:hAnsi="Roboto"/>
          <w:sz w:val="22"/>
          <w:szCs w:val="22"/>
        </w:rPr>
        <w:t>Cavecanem</w:t>
      </w:r>
      <w:proofErr w:type="spellEnd"/>
      <w:r w:rsidRPr="00906113">
        <w:rPr>
          <w:rFonts w:ascii="Roboto" w:hAnsi="Roboto"/>
          <w:sz w:val="22"/>
          <w:szCs w:val="22"/>
        </w:rPr>
        <w:t>, Sevilla, Spain</w:t>
      </w:r>
    </w:p>
    <w:p w14:paraId="7BFF727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Howard Garden Gallery, Cardiff, Britain</w:t>
      </w:r>
    </w:p>
    <w:p w14:paraId="11D7B838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Flaxman Gallery, Stoke on Trent, Britain</w:t>
      </w:r>
    </w:p>
    <w:p w14:paraId="1BC3069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University of Humberside, Hull, Britain</w:t>
      </w:r>
    </w:p>
    <w:p w14:paraId="23E0F5A6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The Slade Gallery, London</w:t>
      </w:r>
    </w:p>
    <w:p w14:paraId="083CA186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Deutsches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Klingenmuseum</w:t>
      </w:r>
      <w:proofErr w:type="spellEnd"/>
      <w:r w:rsidRPr="00906113">
        <w:rPr>
          <w:rFonts w:ascii="Roboto" w:hAnsi="Roboto"/>
          <w:sz w:val="22"/>
          <w:szCs w:val="22"/>
        </w:rPr>
        <w:t xml:space="preserve"> Solingen, Germany</w:t>
      </w:r>
    </w:p>
    <w:p w14:paraId="190D3858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Bergische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Kunstausstellung</w:t>
      </w:r>
      <w:proofErr w:type="spellEnd"/>
      <w:r w:rsidRPr="00906113">
        <w:rPr>
          <w:rFonts w:ascii="Roboto" w:hAnsi="Roboto"/>
          <w:sz w:val="22"/>
          <w:szCs w:val="22"/>
        </w:rPr>
        <w:t>, Germany</w:t>
      </w:r>
    </w:p>
    <w:p w14:paraId="2B375752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Galerie Gaby Kraushaar, Düsseldorf</w:t>
      </w:r>
    </w:p>
    <w:p w14:paraId="051DA5FB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1992:</w:t>
      </w:r>
      <w:r w:rsidRPr="00906113">
        <w:rPr>
          <w:rFonts w:ascii="Roboto" w:hAnsi="Roboto"/>
          <w:sz w:val="22"/>
          <w:szCs w:val="22"/>
        </w:rPr>
        <w:t xml:space="preserve"> 'East', Norwich Gallery, Britain (with catalogue)</w:t>
      </w:r>
    </w:p>
    <w:p w14:paraId="5D7542B5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1992:</w:t>
      </w:r>
      <w:r w:rsidRPr="00906113">
        <w:rPr>
          <w:rFonts w:ascii="Roboto" w:hAnsi="Roboto"/>
          <w:sz w:val="22"/>
          <w:szCs w:val="22"/>
        </w:rPr>
        <w:t xml:space="preserve"> 'Globe', Düsseldorf</w:t>
      </w:r>
    </w:p>
    <w:p w14:paraId="768D0041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1992:</w:t>
      </w:r>
      <w:r w:rsidRPr="00906113">
        <w:rPr>
          <w:rFonts w:ascii="Roboto" w:hAnsi="Roboto"/>
          <w:sz w:val="22"/>
          <w:szCs w:val="22"/>
        </w:rPr>
        <w:t xml:space="preserve"> Colchester and District Visual Arts Trust, Britain</w:t>
      </w:r>
    </w:p>
    <w:p w14:paraId="1A4FAA0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1992:</w:t>
      </w:r>
      <w:r w:rsidRPr="00906113">
        <w:rPr>
          <w:rFonts w:ascii="Roboto" w:hAnsi="Roboto"/>
          <w:sz w:val="22"/>
          <w:szCs w:val="22"/>
        </w:rPr>
        <w:t xml:space="preserve"> Glück Auf, exhibition-project, coalpit, Moers, Germany</w:t>
      </w:r>
    </w:p>
    <w:p w14:paraId="7D3AEED0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1991:</w:t>
      </w:r>
      <w:r w:rsidRPr="00906113">
        <w:rPr>
          <w:rFonts w:ascii="Roboto" w:hAnsi="Roboto"/>
          <w:sz w:val="22"/>
          <w:szCs w:val="22"/>
        </w:rPr>
        <w:t xml:space="preserve"> Goethe Institute, London</w:t>
      </w:r>
    </w:p>
    <w:p w14:paraId="58E88FB5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lastRenderedPageBreak/>
        <w:t>1991:</w:t>
      </w:r>
      <w:r w:rsidRPr="00906113">
        <w:rPr>
          <w:rFonts w:ascii="Roboto" w:hAnsi="Roboto"/>
          <w:sz w:val="22"/>
          <w:szCs w:val="22"/>
        </w:rPr>
        <w:t xml:space="preserve"> Malania Basarab Gallery, London</w:t>
      </w:r>
    </w:p>
    <w:p w14:paraId="6CDDED0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1990:</w:t>
      </w:r>
      <w:r w:rsidRPr="00906113">
        <w:rPr>
          <w:rFonts w:ascii="Roboto" w:hAnsi="Roboto"/>
          <w:sz w:val="22"/>
          <w:szCs w:val="22"/>
        </w:rPr>
        <w:t xml:space="preserve"> '</w:t>
      </w:r>
      <w:proofErr w:type="spellStart"/>
      <w:r w:rsidRPr="00906113">
        <w:rPr>
          <w:rFonts w:ascii="Roboto" w:hAnsi="Roboto"/>
          <w:sz w:val="22"/>
          <w:szCs w:val="22"/>
        </w:rPr>
        <w:t>Kunstware</w:t>
      </w:r>
      <w:proofErr w:type="spellEnd"/>
      <w:r w:rsidRPr="00906113">
        <w:rPr>
          <w:rFonts w:ascii="Roboto" w:hAnsi="Roboto"/>
          <w:sz w:val="22"/>
          <w:szCs w:val="22"/>
        </w:rPr>
        <w:t>', Wuppertal, Germany</w:t>
      </w:r>
    </w:p>
    <w:p w14:paraId="18DB941E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1990:</w:t>
      </w:r>
      <w:r w:rsidRPr="00906113">
        <w:rPr>
          <w:rFonts w:ascii="Roboto" w:hAnsi="Roboto"/>
          <w:sz w:val="22"/>
          <w:szCs w:val="22"/>
        </w:rPr>
        <w:t xml:space="preserve"> Galerie Carol Johnssen, Munich, Germany</w:t>
      </w:r>
    </w:p>
    <w:p w14:paraId="3ACE0390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1986: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Märkisches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Stipendium</w:t>
      </w:r>
      <w:proofErr w:type="spellEnd"/>
      <w:r w:rsidRPr="00906113">
        <w:rPr>
          <w:rFonts w:ascii="Roboto" w:hAnsi="Roboto"/>
          <w:sz w:val="22"/>
          <w:szCs w:val="22"/>
        </w:rPr>
        <w:t xml:space="preserve"> für </w:t>
      </w:r>
      <w:proofErr w:type="spellStart"/>
      <w:r w:rsidRPr="00906113">
        <w:rPr>
          <w:rFonts w:ascii="Roboto" w:hAnsi="Roboto"/>
          <w:sz w:val="22"/>
          <w:szCs w:val="22"/>
        </w:rPr>
        <w:t>Bildende</w:t>
      </w:r>
      <w:proofErr w:type="spellEnd"/>
      <w:r w:rsidRPr="00906113">
        <w:rPr>
          <w:rFonts w:ascii="Roboto" w:hAnsi="Roboto"/>
          <w:sz w:val="22"/>
          <w:szCs w:val="22"/>
        </w:rPr>
        <w:t xml:space="preserve"> Kunst, Lüdenscheid, Germany (with catalogue)</w:t>
      </w:r>
    </w:p>
    <w:p w14:paraId="0C6B7BC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1985:</w:t>
      </w:r>
      <w:r w:rsidRPr="00906113">
        <w:rPr>
          <w:rFonts w:ascii="Roboto" w:hAnsi="Roboto"/>
          <w:sz w:val="22"/>
          <w:szCs w:val="22"/>
        </w:rPr>
        <w:t xml:space="preserve"> Galerie Suspect, Amsterdam, Holland</w:t>
      </w:r>
    </w:p>
    <w:p w14:paraId="1278AB02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1984:</w:t>
      </w:r>
      <w:r w:rsidRPr="00906113">
        <w:rPr>
          <w:rFonts w:ascii="Roboto" w:hAnsi="Roboto"/>
          <w:sz w:val="22"/>
          <w:szCs w:val="22"/>
        </w:rPr>
        <w:t xml:space="preserve"> '</w:t>
      </w:r>
      <w:proofErr w:type="spellStart"/>
      <w:r w:rsidRPr="00906113">
        <w:rPr>
          <w:rFonts w:ascii="Roboto" w:hAnsi="Roboto"/>
          <w:sz w:val="22"/>
          <w:szCs w:val="22"/>
        </w:rPr>
        <w:t>Kumma</w:t>
      </w:r>
      <w:proofErr w:type="spellEnd"/>
      <w:r w:rsidRPr="00906113">
        <w:rPr>
          <w:rFonts w:ascii="Roboto" w:hAnsi="Roboto"/>
          <w:sz w:val="22"/>
          <w:szCs w:val="22"/>
        </w:rPr>
        <w:t xml:space="preserve"> wat </w:t>
      </w:r>
      <w:proofErr w:type="spellStart"/>
      <w:r w:rsidRPr="00906113">
        <w:rPr>
          <w:rFonts w:ascii="Roboto" w:hAnsi="Roboto"/>
          <w:sz w:val="22"/>
          <w:szCs w:val="22"/>
        </w:rPr>
        <w:t>dat</w:t>
      </w:r>
      <w:proofErr w:type="spellEnd"/>
      <w:r w:rsidRPr="00906113">
        <w:rPr>
          <w:rFonts w:ascii="Roboto" w:hAnsi="Roboto"/>
          <w:sz w:val="22"/>
          <w:szCs w:val="22"/>
        </w:rPr>
        <w:t xml:space="preserve"> da </w:t>
      </w:r>
      <w:proofErr w:type="spellStart"/>
      <w:r w:rsidRPr="00906113">
        <w:rPr>
          <w:rFonts w:ascii="Roboto" w:hAnsi="Roboto"/>
          <w:sz w:val="22"/>
          <w:szCs w:val="22"/>
        </w:rPr>
        <w:t>dampft</w:t>
      </w:r>
      <w:proofErr w:type="spellEnd"/>
      <w:r w:rsidRPr="00906113">
        <w:rPr>
          <w:rFonts w:ascii="Roboto" w:hAnsi="Roboto"/>
          <w:sz w:val="22"/>
          <w:szCs w:val="22"/>
        </w:rPr>
        <w:t>', Düsseldorf</w:t>
      </w:r>
    </w:p>
    <w:p w14:paraId="3A452F2A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1983:</w:t>
      </w:r>
      <w:r w:rsidRPr="00906113">
        <w:rPr>
          <w:rFonts w:ascii="Roboto" w:hAnsi="Roboto"/>
          <w:sz w:val="22"/>
          <w:szCs w:val="22"/>
        </w:rPr>
        <w:t xml:space="preserve"> '</w:t>
      </w:r>
      <w:proofErr w:type="spellStart"/>
      <w:r w:rsidRPr="00906113">
        <w:rPr>
          <w:rFonts w:ascii="Roboto" w:hAnsi="Roboto"/>
          <w:sz w:val="22"/>
          <w:szCs w:val="22"/>
        </w:rPr>
        <w:t>Draussen</w:t>
      </w:r>
      <w:proofErr w:type="spellEnd"/>
      <w:r w:rsidRPr="00906113">
        <w:rPr>
          <w:rFonts w:ascii="Roboto" w:hAnsi="Roboto"/>
          <w:sz w:val="22"/>
          <w:szCs w:val="22"/>
        </w:rPr>
        <w:t xml:space="preserve">' ('Outside'), </w:t>
      </w:r>
      <w:proofErr w:type="spellStart"/>
      <w:r w:rsidRPr="00906113">
        <w:rPr>
          <w:rFonts w:ascii="Roboto" w:hAnsi="Roboto"/>
          <w:sz w:val="22"/>
          <w:szCs w:val="22"/>
        </w:rPr>
        <w:t>Nordpark</w:t>
      </w:r>
      <w:proofErr w:type="spellEnd"/>
      <w:r w:rsidRPr="00906113">
        <w:rPr>
          <w:rFonts w:ascii="Roboto" w:hAnsi="Roboto"/>
          <w:sz w:val="22"/>
          <w:szCs w:val="22"/>
        </w:rPr>
        <w:t xml:space="preserve"> Düsseldorf</w:t>
      </w:r>
    </w:p>
    <w:p w14:paraId="0B2F2405" w14:textId="77777777" w:rsidR="00906113" w:rsidRPr="00906113" w:rsidRDefault="00906113" w:rsidP="00906113">
      <w:pPr>
        <w:pStyle w:val="NormalWeb"/>
        <w:numPr>
          <w:ilvl w:val="0"/>
          <w:numId w:val="15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1982:</w:t>
      </w:r>
      <w:r w:rsidRPr="00906113">
        <w:rPr>
          <w:rFonts w:ascii="Roboto" w:hAnsi="Roboto"/>
          <w:sz w:val="22"/>
          <w:szCs w:val="22"/>
        </w:rPr>
        <w:t xml:space="preserve"> Kunstmuseum Düsseldorf</w:t>
      </w:r>
    </w:p>
    <w:p w14:paraId="2A858B6A" w14:textId="77777777" w:rsidR="00906113" w:rsidRPr="00906113" w:rsidRDefault="00906113" w:rsidP="00906113">
      <w:pPr>
        <w:pStyle w:val="Heading2"/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COLLECTIONS</w:t>
      </w:r>
    </w:p>
    <w:p w14:paraId="604232CE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Museum of Fine Arts Houston, Texas, USA</w:t>
      </w:r>
    </w:p>
    <w:p w14:paraId="66A3E5BF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Osaka Prefectural Government, Japan</w:t>
      </w:r>
    </w:p>
    <w:p w14:paraId="38B1B338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Collection of Seika University, Kyoto, Japan</w:t>
      </w:r>
    </w:p>
    <w:p w14:paraId="1435353A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Museum DKM, Germany</w:t>
      </w:r>
    </w:p>
    <w:p w14:paraId="5847A94B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Collection Grothe, Germany</w:t>
      </w:r>
    </w:p>
    <w:p w14:paraId="50367710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Collection Heiting, Germany</w:t>
      </w:r>
    </w:p>
    <w:p w14:paraId="54829254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Collection Schneckenburger, Germany</w:t>
      </w:r>
    </w:p>
    <w:p w14:paraId="30348179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proofErr w:type="spellStart"/>
      <w:r w:rsidRPr="00906113">
        <w:rPr>
          <w:rFonts w:ascii="Roboto" w:hAnsi="Roboto"/>
          <w:sz w:val="22"/>
          <w:szCs w:val="22"/>
        </w:rPr>
        <w:t>Kunstverein</w:t>
      </w:r>
      <w:proofErr w:type="spellEnd"/>
      <w:r w:rsidRPr="00906113">
        <w:rPr>
          <w:rFonts w:ascii="Roboto" w:hAnsi="Roboto"/>
          <w:sz w:val="22"/>
          <w:szCs w:val="22"/>
        </w:rPr>
        <w:t xml:space="preserve"> Hasselbach E.V., Germany</w:t>
      </w:r>
    </w:p>
    <w:p w14:paraId="6957DA71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Art Bank, Cologne, Germany</w:t>
      </w:r>
    </w:p>
    <w:p w14:paraId="6A6418EF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Max-Planck-Institute, Berlin, Germany</w:t>
      </w:r>
    </w:p>
    <w:p w14:paraId="1D1D7AA5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Fundación Coca Cola, Spain</w:t>
      </w:r>
    </w:p>
    <w:p w14:paraId="0EF6BC0C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proofErr w:type="spellStart"/>
      <w:r w:rsidRPr="00906113">
        <w:rPr>
          <w:rFonts w:ascii="Roboto" w:hAnsi="Roboto"/>
          <w:sz w:val="22"/>
          <w:szCs w:val="22"/>
        </w:rPr>
        <w:t>Colección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olorVisual</w:t>
      </w:r>
      <w:proofErr w:type="spellEnd"/>
      <w:r w:rsidRPr="00906113">
        <w:rPr>
          <w:rFonts w:ascii="Roboto" w:hAnsi="Roboto"/>
          <w:sz w:val="22"/>
          <w:szCs w:val="22"/>
        </w:rPr>
        <w:t>, Spain</w:t>
      </w:r>
    </w:p>
    <w:p w14:paraId="2A98E35D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proofErr w:type="spellStart"/>
      <w:r w:rsidRPr="00906113">
        <w:rPr>
          <w:rFonts w:ascii="Roboto" w:hAnsi="Roboto"/>
          <w:sz w:val="22"/>
          <w:szCs w:val="22"/>
        </w:rPr>
        <w:t>Colección</w:t>
      </w:r>
      <w:proofErr w:type="spellEnd"/>
      <w:r w:rsidRPr="00906113">
        <w:rPr>
          <w:rFonts w:ascii="Roboto" w:hAnsi="Roboto"/>
          <w:sz w:val="22"/>
          <w:szCs w:val="22"/>
        </w:rPr>
        <w:t xml:space="preserve"> Rafael Tous de Arte Contemporáneo, Spain</w:t>
      </w:r>
    </w:p>
    <w:p w14:paraId="465739CE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proofErr w:type="spellStart"/>
      <w:r w:rsidRPr="00906113">
        <w:rPr>
          <w:rFonts w:ascii="Roboto" w:hAnsi="Roboto"/>
          <w:sz w:val="22"/>
          <w:szCs w:val="22"/>
        </w:rPr>
        <w:t>Colección</w:t>
      </w:r>
      <w:proofErr w:type="spellEnd"/>
      <w:r w:rsidRPr="00906113">
        <w:rPr>
          <w:rFonts w:ascii="Roboto" w:hAnsi="Roboto"/>
          <w:sz w:val="22"/>
          <w:szCs w:val="22"/>
        </w:rPr>
        <w:t xml:space="preserve"> Spectrum Sotos, Spain</w:t>
      </w:r>
    </w:p>
    <w:p w14:paraId="1B517791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Museum La Coruña, Spain</w:t>
      </w:r>
    </w:p>
    <w:p w14:paraId="1F64C673" w14:textId="77777777" w:rsidR="00906113" w:rsidRPr="00906113" w:rsidRDefault="00906113" w:rsidP="00906113">
      <w:pPr>
        <w:pStyle w:val="NormalWeb"/>
        <w:numPr>
          <w:ilvl w:val="0"/>
          <w:numId w:val="16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Monash University Library Collection, Melbourne, Australia</w:t>
      </w:r>
    </w:p>
    <w:p w14:paraId="781DFC45" w14:textId="77777777" w:rsidR="00906113" w:rsidRPr="00906113" w:rsidRDefault="00906113" w:rsidP="00906113">
      <w:pPr>
        <w:pStyle w:val="Heading2"/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SELECTED AWARDS, PRIZES, AND RESIDENCIES</w:t>
      </w:r>
    </w:p>
    <w:p w14:paraId="3163E2BF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2022:</w:t>
      </w:r>
      <w:r w:rsidRPr="00906113">
        <w:rPr>
          <w:rFonts w:ascii="Roboto" w:hAnsi="Roboto"/>
          <w:sz w:val="22"/>
          <w:szCs w:val="22"/>
        </w:rPr>
        <w:t xml:space="preserve"> Finalist, Woollahra Small Sculpture Prize</w:t>
      </w:r>
    </w:p>
    <w:p w14:paraId="5FFE80A4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2019:</w:t>
      </w:r>
      <w:r w:rsidRPr="00906113">
        <w:rPr>
          <w:rFonts w:ascii="Roboto" w:hAnsi="Roboto"/>
          <w:sz w:val="22"/>
          <w:szCs w:val="22"/>
        </w:rPr>
        <w:t xml:space="preserve"> Finalist for the Manningham Victorian Ceramic Art Award, Manningham Art Gallery, Melbourne</w:t>
      </w:r>
    </w:p>
    <w:p w14:paraId="419A09D1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2015:</w:t>
      </w:r>
      <w:r w:rsidRPr="00906113">
        <w:rPr>
          <w:rFonts w:ascii="Roboto" w:hAnsi="Roboto"/>
          <w:sz w:val="22"/>
          <w:szCs w:val="22"/>
        </w:rPr>
        <w:t xml:space="preserve"> Fellowship (5 months), Hong Kong Baptist University</w:t>
      </w:r>
    </w:p>
    <w:p w14:paraId="4D776287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2011:</w:t>
      </w:r>
      <w:r w:rsidRPr="00906113">
        <w:rPr>
          <w:rFonts w:ascii="Roboto" w:hAnsi="Roboto"/>
          <w:sz w:val="22"/>
          <w:szCs w:val="22"/>
        </w:rPr>
        <w:t xml:space="preserve"> Finalist for the Bowness Photography Prize, Monash Gallery of Art, Melbourne</w:t>
      </w:r>
    </w:p>
    <w:p w14:paraId="780BB972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Finalist for the Albury Art Prize; Finalist for the 36th Alice Prize; Finalist for the Josephine Ulrick &amp; Win Schubert Photography Award</w:t>
      </w:r>
    </w:p>
    <w:p w14:paraId="74D63389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Finalist for the BMW Photo-Prize, Louvre, Paris</w:t>
      </w:r>
    </w:p>
    <w:p w14:paraId="588408FA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2004:</w:t>
      </w:r>
      <w:r w:rsidRPr="00906113">
        <w:rPr>
          <w:rFonts w:ascii="Roboto" w:hAnsi="Roboto"/>
          <w:sz w:val="22"/>
          <w:szCs w:val="22"/>
        </w:rPr>
        <w:t xml:space="preserve"> Artist in Residence, Charles Darwin University, Darwin</w:t>
      </w:r>
    </w:p>
    <w:p w14:paraId="5C59428C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2001:</w:t>
      </w:r>
      <w:r w:rsidRPr="00906113">
        <w:rPr>
          <w:rFonts w:ascii="Roboto" w:hAnsi="Roboto"/>
          <w:sz w:val="22"/>
          <w:szCs w:val="22"/>
        </w:rPr>
        <w:t xml:space="preserve"> * Artist in Residence, Fundación Valparaiso, Valparaiso, Spain</w:t>
      </w:r>
    </w:p>
    <w:p w14:paraId="675AEBFE" w14:textId="77777777" w:rsidR="00906113" w:rsidRPr="00906113" w:rsidRDefault="00906113" w:rsidP="00906113">
      <w:pPr>
        <w:pStyle w:val="NormalWeb"/>
        <w:numPr>
          <w:ilvl w:val="1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Grant and Research Leave Award from the Arts and Humanities Research Board, London</w:t>
      </w:r>
    </w:p>
    <w:p w14:paraId="261C6822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1999:</w:t>
      </w:r>
      <w:r w:rsidRPr="00906113">
        <w:rPr>
          <w:rFonts w:ascii="Roboto" w:hAnsi="Roboto"/>
          <w:sz w:val="22"/>
          <w:szCs w:val="22"/>
        </w:rPr>
        <w:t xml:space="preserve"> * Grant from the Arts and Humanities Research Board, London</w:t>
      </w:r>
    </w:p>
    <w:p w14:paraId="2AD3B9AB" w14:textId="77777777" w:rsidR="00906113" w:rsidRPr="00906113" w:rsidRDefault="00906113" w:rsidP="00906113">
      <w:pPr>
        <w:pStyle w:val="NormalWeb"/>
        <w:numPr>
          <w:ilvl w:val="1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 xml:space="preserve">Award from </w:t>
      </w:r>
      <w:proofErr w:type="spellStart"/>
      <w:r w:rsidRPr="00906113">
        <w:rPr>
          <w:rFonts w:ascii="Roboto" w:hAnsi="Roboto"/>
          <w:sz w:val="22"/>
          <w:szCs w:val="22"/>
        </w:rPr>
        <w:t>Kunstfonds</w:t>
      </w:r>
      <w:proofErr w:type="spellEnd"/>
      <w:r w:rsidRPr="00906113">
        <w:rPr>
          <w:rFonts w:ascii="Roboto" w:hAnsi="Roboto"/>
          <w:sz w:val="22"/>
          <w:szCs w:val="22"/>
        </w:rPr>
        <w:t xml:space="preserve"> Bonn, Germany</w:t>
      </w:r>
    </w:p>
    <w:p w14:paraId="17869C61" w14:textId="77777777" w:rsidR="00906113" w:rsidRPr="00906113" w:rsidRDefault="00906113" w:rsidP="00906113">
      <w:pPr>
        <w:pStyle w:val="NormalWeb"/>
        <w:numPr>
          <w:ilvl w:val="1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lastRenderedPageBreak/>
        <w:t xml:space="preserve">Grant for a project by: </w:t>
      </w:r>
      <w:proofErr w:type="spellStart"/>
      <w:r w:rsidRPr="00906113">
        <w:rPr>
          <w:rFonts w:ascii="Roboto" w:hAnsi="Roboto"/>
          <w:sz w:val="22"/>
          <w:szCs w:val="22"/>
        </w:rPr>
        <w:t>Staatskanzlei</w:t>
      </w:r>
      <w:proofErr w:type="spellEnd"/>
      <w:r w:rsidRPr="00906113">
        <w:rPr>
          <w:rFonts w:ascii="Roboto" w:hAnsi="Roboto"/>
          <w:sz w:val="22"/>
          <w:szCs w:val="22"/>
        </w:rPr>
        <w:t xml:space="preserve"> Düsseldorf, Germany / Stiftung Kunst und Kultur des Landes NRW, Düsseldorf, Germany</w:t>
      </w:r>
    </w:p>
    <w:p w14:paraId="222A051D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1998:</w:t>
      </w:r>
      <w:r w:rsidRPr="00906113">
        <w:rPr>
          <w:rFonts w:ascii="Roboto" w:hAnsi="Roboto"/>
          <w:sz w:val="22"/>
          <w:szCs w:val="22"/>
        </w:rPr>
        <w:t xml:space="preserve"> Bronze Prize of the Triennale for Sculpture in Osaka, Japan</w:t>
      </w:r>
    </w:p>
    <w:p w14:paraId="4112F523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1996:</w:t>
      </w:r>
      <w:r w:rsidRPr="00906113">
        <w:rPr>
          <w:rFonts w:ascii="Roboto" w:hAnsi="Roboto"/>
          <w:sz w:val="22"/>
          <w:szCs w:val="22"/>
        </w:rPr>
        <w:t xml:space="preserve"> Artist in Residence, Direction </w:t>
      </w:r>
      <w:proofErr w:type="spellStart"/>
      <w:r w:rsidRPr="00906113">
        <w:rPr>
          <w:rFonts w:ascii="Roboto" w:hAnsi="Roboto"/>
          <w:sz w:val="22"/>
          <w:szCs w:val="22"/>
        </w:rPr>
        <w:t>régionale</w:t>
      </w:r>
      <w:proofErr w:type="spellEnd"/>
      <w:r w:rsidRPr="00906113">
        <w:rPr>
          <w:rFonts w:ascii="Roboto" w:hAnsi="Roboto"/>
          <w:sz w:val="22"/>
          <w:szCs w:val="22"/>
        </w:rPr>
        <w:t xml:space="preserve"> des affaires </w:t>
      </w:r>
      <w:proofErr w:type="spellStart"/>
      <w:r w:rsidRPr="00906113">
        <w:rPr>
          <w:rFonts w:ascii="Roboto" w:hAnsi="Roboto"/>
          <w:sz w:val="22"/>
          <w:szCs w:val="22"/>
        </w:rPr>
        <w:t>culturelles</w:t>
      </w:r>
      <w:proofErr w:type="spellEnd"/>
      <w:r w:rsidRPr="00906113">
        <w:rPr>
          <w:rFonts w:ascii="Roboto" w:hAnsi="Roboto"/>
          <w:sz w:val="22"/>
          <w:szCs w:val="22"/>
        </w:rPr>
        <w:t xml:space="preserve"> (DRAC), France</w:t>
      </w:r>
    </w:p>
    <w:p w14:paraId="0F53241F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1993: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Projektförderung</w:t>
      </w:r>
      <w:proofErr w:type="spellEnd"/>
      <w:r w:rsidRPr="00906113">
        <w:rPr>
          <w:rFonts w:ascii="Roboto" w:hAnsi="Roboto"/>
          <w:sz w:val="22"/>
          <w:szCs w:val="22"/>
        </w:rPr>
        <w:t xml:space="preserve"> der Stiftung Kunst und Kultur des Landes NRW (support for a project) for Spain in 1994</w:t>
      </w:r>
    </w:p>
    <w:p w14:paraId="039D7C07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1990:</w:t>
      </w:r>
      <w:r w:rsidRPr="00906113">
        <w:rPr>
          <w:rFonts w:ascii="Roboto" w:hAnsi="Roboto"/>
          <w:sz w:val="22"/>
          <w:szCs w:val="22"/>
        </w:rPr>
        <w:t xml:space="preserve"> * Ida </w:t>
      </w:r>
      <w:proofErr w:type="spellStart"/>
      <w:r w:rsidRPr="00906113">
        <w:rPr>
          <w:rFonts w:ascii="Roboto" w:hAnsi="Roboto"/>
          <w:sz w:val="22"/>
          <w:szCs w:val="22"/>
        </w:rPr>
        <w:t>Gerhardi</w:t>
      </w:r>
      <w:proofErr w:type="spellEnd"/>
      <w:r w:rsidRPr="00906113">
        <w:rPr>
          <w:rFonts w:ascii="Roboto" w:hAnsi="Roboto"/>
          <w:sz w:val="22"/>
          <w:szCs w:val="22"/>
        </w:rPr>
        <w:t xml:space="preserve"> Prize, Germany</w:t>
      </w:r>
    </w:p>
    <w:p w14:paraId="4BABC5F3" w14:textId="77777777" w:rsidR="00906113" w:rsidRPr="00906113" w:rsidRDefault="00906113" w:rsidP="00906113">
      <w:pPr>
        <w:pStyle w:val="NormalWeb"/>
        <w:numPr>
          <w:ilvl w:val="1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DAAD Scholarship for Britain (one year, London)</w:t>
      </w:r>
    </w:p>
    <w:p w14:paraId="17D5D7F7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1989: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Förderpreis</w:t>
      </w:r>
      <w:proofErr w:type="spellEnd"/>
      <w:r w:rsidRPr="00906113">
        <w:rPr>
          <w:rFonts w:ascii="Roboto" w:hAnsi="Roboto"/>
          <w:sz w:val="22"/>
          <w:szCs w:val="22"/>
        </w:rPr>
        <w:t xml:space="preserve"> des </w:t>
      </w:r>
      <w:proofErr w:type="spellStart"/>
      <w:r w:rsidRPr="00906113">
        <w:rPr>
          <w:rFonts w:ascii="Roboto" w:hAnsi="Roboto"/>
          <w:sz w:val="22"/>
          <w:szCs w:val="22"/>
        </w:rPr>
        <w:t>Landschaftsverbandes</w:t>
      </w:r>
      <w:proofErr w:type="spellEnd"/>
      <w:r w:rsidRPr="00906113">
        <w:rPr>
          <w:rFonts w:ascii="Roboto" w:hAnsi="Roboto"/>
          <w:sz w:val="22"/>
          <w:szCs w:val="22"/>
        </w:rPr>
        <w:t xml:space="preserve"> Westfalen-Lippe, </w:t>
      </w:r>
      <w:proofErr w:type="spellStart"/>
      <w:r w:rsidRPr="00906113">
        <w:rPr>
          <w:rFonts w:ascii="Roboto" w:hAnsi="Roboto"/>
          <w:sz w:val="22"/>
          <w:szCs w:val="22"/>
        </w:rPr>
        <w:t>Westfälisches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Museumsamt</w:t>
      </w:r>
      <w:proofErr w:type="spellEnd"/>
      <w:r w:rsidRPr="00906113">
        <w:rPr>
          <w:rFonts w:ascii="Roboto" w:hAnsi="Roboto"/>
          <w:sz w:val="22"/>
          <w:szCs w:val="22"/>
        </w:rPr>
        <w:t xml:space="preserve"> Münster</w:t>
      </w:r>
    </w:p>
    <w:p w14:paraId="01CAECA9" w14:textId="77777777" w:rsidR="00906113" w:rsidRPr="00906113" w:rsidRDefault="00906113" w:rsidP="00906113">
      <w:pPr>
        <w:pStyle w:val="NormalWeb"/>
        <w:numPr>
          <w:ilvl w:val="0"/>
          <w:numId w:val="17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1984:</w:t>
      </w:r>
      <w:r w:rsidRPr="00906113">
        <w:rPr>
          <w:rFonts w:ascii="Roboto" w:hAnsi="Roboto"/>
          <w:sz w:val="22"/>
          <w:szCs w:val="22"/>
        </w:rPr>
        <w:t xml:space="preserve"> Award for open-air sculpture, </w:t>
      </w:r>
      <w:proofErr w:type="spellStart"/>
      <w:r w:rsidRPr="00906113">
        <w:rPr>
          <w:rFonts w:ascii="Roboto" w:hAnsi="Roboto"/>
          <w:sz w:val="22"/>
          <w:szCs w:val="22"/>
        </w:rPr>
        <w:t>Landesgartenschau</w:t>
      </w:r>
      <w:proofErr w:type="spellEnd"/>
      <w:r w:rsidRPr="00906113">
        <w:rPr>
          <w:rFonts w:ascii="Roboto" w:hAnsi="Roboto"/>
          <w:sz w:val="22"/>
          <w:szCs w:val="22"/>
        </w:rPr>
        <w:t xml:space="preserve"> Hamm, Germany</w:t>
      </w:r>
    </w:p>
    <w:p w14:paraId="60E5BF46" w14:textId="77777777" w:rsidR="00906113" w:rsidRPr="00906113" w:rsidRDefault="00906113" w:rsidP="00906113">
      <w:pPr>
        <w:pStyle w:val="Heading2"/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sz w:val="22"/>
          <w:szCs w:val="22"/>
        </w:rPr>
        <w:t>SELECTED PUBLICATIONS</w:t>
      </w:r>
    </w:p>
    <w:p w14:paraId="68E7BCE4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2018: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Die Schwarze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Seite</w:t>
      </w:r>
      <w:proofErr w:type="spellEnd"/>
      <w:r w:rsidRPr="00906113">
        <w:rPr>
          <w:rFonts w:ascii="Roboto" w:hAnsi="Roboto"/>
          <w:sz w:val="22"/>
          <w:szCs w:val="22"/>
        </w:rPr>
        <w:t xml:space="preserve"> - Museum DKM, Duisburg, Wienand Verlag Köln, Germany, ISBN 978-3-86832-474</w:t>
      </w:r>
    </w:p>
    <w:p w14:paraId="1D466D38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2016: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Claudia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Terstappen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- Culture Spirit Identity</w:t>
      </w:r>
      <w:r w:rsidRPr="00906113">
        <w:rPr>
          <w:rFonts w:ascii="Roboto" w:hAnsi="Roboto"/>
          <w:sz w:val="22"/>
          <w:szCs w:val="22"/>
        </w:rPr>
        <w:t>, Warrnambool Art Gallery, ISBN 978-0-9942226-6-4</w:t>
      </w:r>
    </w:p>
    <w:p w14:paraId="31D8B085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2016: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Claudia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Terstappen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- A Language of the Vanishing</w:t>
      </w:r>
      <w:r w:rsidRPr="00906113">
        <w:rPr>
          <w:rFonts w:ascii="Roboto" w:hAnsi="Roboto"/>
          <w:sz w:val="22"/>
          <w:szCs w:val="22"/>
        </w:rPr>
        <w:t>, La Trobe University Museum of Art, Melbourne, ISBN 9781921915918</w:t>
      </w:r>
    </w:p>
    <w:p w14:paraId="60F8BA7A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2013: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Claudia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Terstappen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- In the shadow of change</w:t>
      </w:r>
      <w:r w:rsidRPr="00906113">
        <w:rPr>
          <w:rFonts w:ascii="Roboto" w:hAnsi="Roboto"/>
          <w:sz w:val="22"/>
          <w:szCs w:val="22"/>
        </w:rPr>
        <w:t>, Monash Gallery of Art, Melbourne, ISBN 978-1-876764-21-0</w:t>
      </w:r>
    </w:p>
    <w:p w14:paraId="4116C432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2012: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Claudia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Terstappen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- Tanz, Tod und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Beschwörung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(Ritual, death and incantation)</w:t>
      </w:r>
      <w:r w:rsidRPr="00906113">
        <w:rPr>
          <w:rFonts w:ascii="Roboto" w:hAnsi="Roboto"/>
          <w:sz w:val="22"/>
          <w:szCs w:val="22"/>
        </w:rPr>
        <w:t>, Museum DKM, Duisburg, Germany, ISBN 978-3-942650-04-5</w:t>
      </w:r>
    </w:p>
    <w:p w14:paraId="21717EE5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2012: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Huesca Imagen 5.7.-31.7.01</w:t>
      </w:r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Diputación</w:t>
      </w:r>
      <w:proofErr w:type="spellEnd"/>
      <w:r w:rsidRPr="00906113">
        <w:rPr>
          <w:rFonts w:ascii="Roboto" w:hAnsi="Roboto"/>
          <w:sz w:val="22"/>
          <w:szCs w:val="22"/>
        </w:rPr>
        <w:t xml:space="preserve"> de Huesca e </w:t>
      </w:r>
      <w:proofErr w:type="spellStart"/>
      <w:r w:rsidRPr="00906113">
        <w:rPr>
          <w:rFonts w:ascii="Roboto" w:hAnsi="Roboto"/>
          <w:sz w:val="22"/>
          <w:szCs w:val="22"/>
        </w:rPr>
        <w:t>Ibercaja</w:t>
      </w:r>
      <w:proofErr w:type="spellEnd"/>
      <w:r w:rsidRPr="00906113">
        <w:rPr>
          <w:rFonts w:ascii="Roboto" w:hAnsi="Roboto"/>
          <w:sz w:val="22"/>
          <w:szCs w:val="22"/>
        </w:rPr>
        <w:t>, ISBN 84-95005-16-6</w:t>
      </w:r>
    </w:p>
    <w:p w14:paraId="1A1DCAAB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2011:</w:t>
      </w:r>
      <w:r w:rsidRPr="00906113">
        <w:rPr>
          <w:rFonts w:ascii="Roboto" w:hAnsi="Roboto"/>
          <w:sz w:val="22"/>
          <w:szCs w:val="22"/>
        </w:rPr>
        <w:t xml:space="preserve"> Flynn, Paul, "Claudia Terstappen" in </w:t>
      </w:r>
      <w:r w:rsidRPr="00906113">
        <w:rPr>
          <w:rFonts w:ascii="Roboto" w:hAnsi="Roboto"/>
          <w:i/>
          <w:iCs/>
          <w:sz w:val="22"/>
          <w:szCs w:val="22"/>
        </w:rPr>
        <w:t>Artist Profile</w:t>
      </w:r>
      <w:r w:rsidRPr="00906113">
        <w:rPr>
          <w:rFonts w:ascii="Roboto" w:hAnsi="Roboto"/>
          <w:sz w:val="22"/>
          <w:szCs w:val="22"/>
        </w:rPr>
        <w:t>, Issue 15, pages 88-92</w:t>
      </w:r>
    </w:p>
    <w:p w14:paraId="03F4D3CC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2009:</w:t>
      </w:r>
      <w:r w:rsidRPr="00906113">
        <w:rPr>
          <w:rFonts w:ascii="Roboto" w:hAnsi="Roboto"/>
          <w:sz w:val="22"/>
          <w:szCs w:val="22"/>
        </w:rPr>
        <w:t xml:space="preserve"> '</w:t>
      </w:r>
      <w:proofErr w:type="spellStart"/>
      <w:r w:rsidRPr="00906113">
        <w:rPr>
          <w:rFonts w:ascii="Roboto" w:hAnsi="Roboto"/>
          <w:sz w:val="22"/>
          <w:szCs w:val="22"/>
        </w:rPr>
        <w:t>Darmstädter</w:t>
      </w:r>
      <w:proofErr w:type="spellEnd"/>
      <w:r w:rsidRPr="00906113">
        <w:rPr>
          <w:rFonts w:ascii="Roboto" w:hAnsi="Roboto"/>
          <w:sz w:val="22"/>
          <w:szCs w:val="22"/>
        </w:rPr>
        <w:t xml:space="preserve"> Tage der </w:t>
      </w:r>
      <w:proofErr w:type="spellStart"/>
      <w:r w:rsidRPr="00906113">
        <w:rPr>
          <w:rFonts w:ascii="Roboto" w:hAnsi="Roboto"/>
          <w:sz w:val="22"/>
          <w:szCs w:val="22"/>
        </w:rPr>
        <w:t>Fotografie</w:t>
      </w:r>
      <w:proofErr w:type="spellEnd"/>
      <w:r w:rsidRPr="00906113">
        <w:rPr>
          <w:rFonts w:ascii="Roboto" w:hAnsi="Roboto"/>
          <w:sz w:val="22"/>
          <w:szCs w:val="22"/>
        </w:rPr>
        <w:t xml:space="preserve">: Vision </w:t>
      </w:r>
      <w:proofErr w:type="spellStart"/>
      <w:r w:rsidRPr="00906113">
        <w:rPr>
          <w:rFonts w:ascii="Roboto" w:hAnsi="Roboto"/>
          <w:sz w:val="22"/>
          <w:szCs w:val="22"/>
        </w:rPr>
        <w:t>Aussicht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aufs</w:t>
      </w:r>
      <w:proofErr w:type="spellEnd"/>
      <w:r w:rsidRPr="00906113">
        <w:rPr>
          <w:rFonts w:ascii="Roboto" w:hAnsi="Roboto"/>
          <w:sz w:val="22"/>
          <w:szCs w:val="22"/>
        </w:rPr>
        <w:t xml:space="preserve"> Leben'; Darmstadt, Germany, ISBN 978-3-9810254-8-4, pp. 96-101</w:t>
      </w:r>
    </w:p>
    <w:p w14:paraId="626DEC22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2008:</w:t>
      </w:r>
      <w:r w:rsidRPr="00906113">
        <w:rPr>
          <w:rFonts w:ascii="Roboto" w:hAnsi="Roboto"/>
          <w:sz w:val="22"/>
          <w:szCs w:val="22"/>
        </w:rPr>
        <w:t xml:space="preserve"> 'Linien Stiller Schönheit, </w:t>
      </w:r>
      <w:proofErr w:type="spellStart"/>
      <w:r w:rsidRPr="00906113">
        <w:rPr>
          <w:rFonts w:ascii="Roboto" w:hAnsi="Roboto"/>
          <w:sz w:val="22"/>
          <w:szCs w:val="22"/>
        </w:rPr>
        <w:t>aus</w:t>
      </w:r>
      <w:proofErr w:type="spellEnd"/>
      <w:r w:rsidRPr="00906113">
        <w:rPr>
          <w:rFonts w:ascii="Roboto" w:hAnsi="Roboto"/>
          <w:sz w:val="22"/>
          <w:szCs w:val="22"/>
        </w:rPr>
        <w:t xml:space="preserve"> der </w:t>
      </w:r>
      <w:proofErr w:type="spellStart"/>
      <w:r w:rsidRPr="00906113">
        <w:rPr>
          <w:rFonts w:ascii="Roboto" w:hAnsi="Roboto"/>
          <w:sz w:val="22"/>
          <w:szCs w:val="22"/>
        </w:rPr>
        <w:t>Sammlung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DKM_Band</w:t>
      </w:r>
      <w:proofErr w:type="spellEnd"/>
      <w:r w:rsidRPr="00906113">
        <w:rPr>
          <w:rFonts w:ascii="Roboto" w:hAnsi="Roboto"/>
          <w:sz w:val="22"/>
          <w:szCs w:val="22"/>
        </w:rPr>
        <w:t xml:space="preserve"> 1', Museum/Stiftung DKM, Duisburg, Germany, S. 228-231, ISBN 3-981500-0-2</w:t>
      </w:r>
    </w:p>
    <w:p w14:paraId="2E08C8F1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2005-06:</w:t>
      </w:r>
      <w:r w:rsidRPr="00906113">
        <w:rPr>
          <w:rFonts w:ascii="Roboto" w:hAnsi="Roboto"/>
          <w:sz w:val="22"/>
          <w:szCs w:val="22"/>
        </w:rPr>
        <w:t xml:space="preserve"> Marsh, Anne, "A Language of the Sacred, Claudia Terstappen", in: </w:t>
      </w:r>
      <w:r w:rsidRPr="00906113">
        <w:rPr>
          <w:rFonts w:ascii="Roboto" w:hAnsi="Roboto"/>
          <w:i/>
          <w:iCs/>
          <w:sz w:val="22"/>
          <w:szCs w:val="22"/>
        </w:rPr>
        <w:t>Eyeline</w:t>
      </w:r>
      <w:r w:rsidRPr="00906113">
        <w:rPr>
          <w:rFonts w:ascii="Roboto" w:hAnsi="Roboto"/>
          <w:sz w:val="22"/>
          <w:szCs w:val="22"/>
        </w:rPr>
        <w:t xml:space="preserve"> no. 59, Summer, Australia, ISBN 08188734</w:t>
      </w:r>
    </w:p>
    <w:p w14:paraId="2211914E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2005: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Claudia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Terstappen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- Places of worship</w:t>
      </w:r>
      <w:r w:rsidRPr="00906113">
        <w:rPr>
          <w:rFonts w:ascii="Roboto" w:hAnsi="Roboto"/>
          <w:sz w:val="22"/>
          <w:szCs w:val="22"/>
        </w:rPr>
        <w:t>, Monash University, Melbourne, ISBN 0-9756060-9-3</w:t>
      </w:r>
    </w:p>
    <w:p w14:paraId="17002951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2004: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Bufill</w:t>
      </w:r>
      <w:proofErr w:type="spellEnd"/>
      <w:r w:rsidRPr="00906113">
        <w:rPr>
          <w:rFonts w:ascii="Roboto" w:hAnsi="Roboto"/>
          <w:sz w:val="22"/>
          <w:szCs w:val="22"/>
        </w:rPr>
        <w:t>, Joan, "</w:t>
      </w:r>
      <w:proofErr w:type="spellStart"/>
      <w:r w:rsidRPr="00906113">
        <w:rPr>
          <w:rFonts w:ascii="Roboto" w:hAnsi="Roboto"/>
          <w:sz w:val="22"/>
          <w:szCs w:val="22"/>
        </w:rPr>
        <w:t>Lugares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Sagrados</w:t>
      </w:r>
      <w:proofErr w:type="spellEnd"/>
      <w:r w:rsidRPr="00906113">
        <w:rPr>
          <w:rFonts w:ascii="Roboto" w:hAnsi="Roboto"/>
          <w:sz w:val="22"/>
          <w:szCs w:val="22"/>
        </w:rPr>
        <w:t xml:space="preserve">, Claudia Terstappen, </w:t>
      </w:r>
      <w:proofErr w:type="spellStart"/>
      <w:r w:rsidRPr="00906113">
        <w:rPr>
          <w:rFonts w:ascii="Roboto" w:hAnsi="Roboto"/>
          <w:sz w:val="22"/>
          <w:szCs w:val="22"/>
        </w:rPr>
        <w:t>Kowasa</w:t>
      </w:r>
      <w:proofErr w:type="spellEnd"/>
      <w:r w:rsidRPr="00906113">
        <w:rPr>
          <w:rFonts w:ascii="Roboto" w:hAnsi="Roboto"/>
          <w:sz w:val="22"/>
          <w:szCs w:val="22"/>
        </w:rPr>
        <w:t xml:space="preserve"> Gallery Barcelona", in: </w:t>
      </w:r>
      <w:r w:rsidRPr="00906113">
        <w:rPr>
          <w:rFonts w:ascii="Roboto" w:hAnsi="Roboto"/>
          <w:i/>
          <w:iCs/>
          <w:sz w:val="22"/>
          <w:szCs w:val="22"/>
        </w:rPr>
        <w:t>La Vanguardia</w:t>
      </w:r>
      <w:r w:rsidRPr="00906113">
        <w:rPr>
          <w:rFonts w:ascii="Roboto" w:hAnsi="Roboto"/>
          <w:sz w:val="22"/>
          <w:szCs w:val="22"/>
        </w:rPr>
        <w:t xml:space="preserve"> 14.1 / Cultura No 82 (review)</w:t>
      </w:r>
    </w:p>
    <w:p w14:paraId="7C3DC2F1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2003:</w:t>
      </w:r>
      <w:r w:rsidRPr="00906113">
        <w:rPr>
          <w:rFonts w:ascii="Roboto" w:hAnsi="Roboto"/>
          <w:sz w:val="22"/>
          <w:szCs w:val="22"/>
        </w:rPr>
        <w:t xml:space="preserve"> Ooms, Anne, "</w:t>
      </w:r>
      <w:proofErr w:type="spellStart"/>
      <w:r w:rsidRPr="00906113">
        <w:rPr>
          <w:rFonts w:ascii="Roboto" w:hAnsi="Roboto"/>
          <w:sz w:val="22"/>
          <w:szCs w:val="22"/>
        </w:rPr>
        <w:t>Heilige</w:t>
      </w:r>
      <w:proofErr w:type="spellEnd"/>
      <w:r w:rsidRPr="00906113">
        <w:rPr>
          <w:rFonts w:ascii="Roboto" w:hAnsi="Roboto"/>
          <w:sz w:val="22"/>
          <w:szCs w:val="22"/>
        </w:rPr>
        <w:t xml:space="preserve"> Orte - Sacred Places, Claudia </w:t>
      </w:r>
      <w:proofErr w:type="spellStart"/>
      <w:r w:rsidRPr="00906113">
        <w:rPr>
          <w:rFonts w:ascii="Roboto" w:hAnsi="Roboto"/>
          <w:sz w:val="22"/>
          <w:szCs w:val="22"/>
        </w:rPr>
        <w:t>Terstappen</w:t>
      </w:r>
      <w:proofErr w:type="spellEnd"/>
      <w:r w:rsidRPr="00906113">
        <w:rPr>
          <w:rFonts w:ascii="Roboto" w:hAnsi="Roboto"/>
          <w:sz w:val="22"/>
          <w:szCs w:val="22"/>
        </w:rPr>
        <w:t xml:space="preserve">, NT Centre for Contemporary Art, Darwin, 9-31.5.03", review in: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Photofile</w:t>
      </w:r>
      <w:proofErr w:type="spellEnd"/>
      <w:r w:rsidRPr="00906113">
        <w:rPr>
          <w:rFonts w:ascii="Roboto" w:hAnsi="Roboto"/>
          <w:sz w:val="22"/>
          <w:szCs w:val="22"/>
        </w:rPr>
        <w:t>, August</w:t>
      </w:r>
    </w:p>
    <w:p w14:paraId="686C926E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ARCO 03</w:t>
      </w:r>
      <w:r w:rsidRPr="00906113">
        <w:rPr>
          <w:rFonts w:ascii="Roboto" w:hAnsi="Roboto"/>
          <w:sz w:val="22"/>
          <w:szCs w:val="22"/>
        </w:rPr>
        <w:t xml:space="preserve">, Feria </w:t>
      </w:r>
      <w:proofErr w:type="spellStart"/>
      <w:r w:rsidRPr="00906113">
        <w:rPr>
          <w:rFonts w:ascii="Roboto" w:hAnsi="Roboto"/>
          <w:sz w:val="22"/>
          <w:szCs w:val="22"/>
        </w:rPr>
        <w:t>internacional</w:t>
      </w:r>
      <w:proofErr w:type="spellEnd"/>
      <w:r w:rsidRPr="00906113">
        <w:rPr>
          <w:rFonts w:ascii="Roboto" w:hAnsi="Roboto"/>
          <w:sz w:val="22"/>
          <w:szCs w:val="22"/>
        </w:rPr>
        <w:t xml:space="preserve"> de </w:t>
      </w:r>
      <w:proofErr w:type="spellStart"/>
      <w:r w:rsidRPr="00906113">
        <w:rPr>
          <w:rFonts w:ascii="Roboto" w:hAnsi="Roboto"/>
          <w:sz w:val="22"/>
          <w:szCs w:val="22"/>
        </w:rPr>
        <w:t>arte</w:t>
      </w:r>
      <w:proofErr w:type="spellEnd"/>
      <w:r w:rsidRPr="00906113">
        <w:rPr>
          <w:rFonts w:ascii="Roboto" w:hAnsi="Roboto"/>
          <w:sz w:val="22"/>
          <w:szCs w:val="22"/>
        </w:rPr>
        <w:t>, ARCO / IFEMA, Feria de Madrid, Spain, S. 329</w:t>
      </w:r>
    </w:p>
    <w:p w14:paraId="283A81F8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Fragmentos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Propuesta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para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una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Colección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de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Fotografía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Contemporánea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Colección</w:t>
      </w:r>
      <w:proofErr w:type="spellEnd"/>
      <w:r w:rsidRPr="00906113">
        <w:rPr>
          <w:rFonts w:ascii="Roboto" w:hAnsi="Roboto"/>
          <w:sz w:val="22"/>
          <w:szCs w:val="22"/>
        </w:rPr>
        <w:t xml:space="preserve"> Rafael Tous de Arte Contemporáneo, </w:t>
      </w:r>
      <w:proofErr w:type="spellStart"/>
      <w:r w:rsidRPr="00906113">
        <w:rPr>
          <w:rFonts w:ascii="Roboto" w:hAnsi="Roboto"/>
          <w:sz w:val="22"/>
          <w:szCs w:val="22"/>
        </w:rPr>
        <w:t>Diputación</w:t>
      </w:r>
      <w:proofErr w:type="spellEnd"/>
      <w:r w:rsidRPr="00906113">
        <w:rPr>
          <w:rFonts w:ascii="Roboto" w:hAnsi="Roboto"/>
          <w:sz w:val="22"/>
          <w:szCs w:val="22"/>
        </w:rPr>
        <w:t xml:space="preserve"> Provincial de Málaga, Spain, ISBN 84-7785-493-9</w:t>
      </w:r>
    </w:p>
    <w:p w14:paraId="6798D22B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Claudia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Terstappen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- Sacred places</w:t>
      </w:r>
      <w:r w:rsidRPr="00906113">
        <w:rPr>
          <w:rFonts w:ascii="Roboto" w:hAnsi="Roboto"/>
          <w:sz w:val="22"/>
          <w:szCs w:val="22"/>
        </w:rPr>
        <w:t>, Düsseldorf, Germany, ISBN 3-9807575-4-4</w:t>
      </w:r>
    </w:p>
    <w:p w14:paraId="6CC3BBF9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"Fragments", </w:t>
      </w:r>
      <w:proofErr w:type="spellStart"/>
      <w:r w:rsidRPr="00906113">
        <w:rPr>
          <w:rFonts w:ascii="Roboto" w:hAnsi="Roboto"/>
          <w:sz w:val="22"/>
          <w:szCs w:val="22"/>
        </w:rPr>
        <w:t>Proposta</w:t>
      </w:r>
      <w:proofErr w:type="spellEnd"/>
      <w:r w:rsidRPr="00906113">
        <w:rPr>
          <w:rFonts w:ascii="Roboto" w:hAnsi="Roboto"/>
          <w:sz w:val="22"/>
          <w:szCs w:val="22"/>
        </w:rPr>
        <w:t xml:space="preserve"> per a </w:t>
      </w:r>
      <w:proofErr w:type="spellStart"/>
      <w:r w:rsidRPr="00906113">
        <w:rPr>
          <w:rFonts w:ascii="Roboto" w:hAnsi="Roboto"/>
          <w:sz w:val="22"/>
          <w:szCs w:val="22"/>
        </w:rPr>
        <w:t>una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Col.lecció</w:t>
      </w:r>
      <w:proofErr w:type="spellEnd"/>
      <w:r w:rsidRPr="00906113">
        <w:rPr>
          <w:rFonts w:ascii="Roboto" w:hAnsi="Roboto"/>
          <w:sz w:val="22"/>
          <w:szCs w:val="22"/>
        </w:rPr>
        <w:t xml:space="preserve"> de </w:t>
      </w:r>
      <w:proofErr w:type="spellStart"/>
      <w:r w:rsidRPr="00906113">
        <w:rPr>
          <w:rFonts w:ascii="Roboto" w:hAnsi="Roboto"/>
          <w:sz w:val="22"/>
          <w:szCs w:val="22"/>
        </w:rPr>
        <w:t>Fotografia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Contemporània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Col.lecció</w:t>
      </w:r>
      <w:proofErr w:type="spellEnd"/>
      <w:r w:rsidRPr="00906113">
        <w:rPr>
          <w:rFonts w:ascii="Roboto" w:hAnsi="Roboto"/>
          <w:sz w:val="22"/>
          <w:szCs w:val="22"/>
        </w:rPr>
        <w:t xml:space="preserve"> Rafael Tous </w:t>
      </w:r>
      <w:proofErr w:type="spellStart"/>
      <w:r w:rsidRPr="00906113">
        <w:rPr>
          <w:rFonts w:ascii="Roboto" w:hAnsi="Roboto"/>
          <w:sz w:val="22"/>
          <w:szCs w:val="22"/>
        </w:rPr>
        <w:t>d'Art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Contemporani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Museu</w:t>
      </w:r>
      <w:proofErr w:type="spellEnd"/>
      <w:r w:rsidRPr="00906113">
        <w:rPr>
          <w:rFonts w:ascii="Roboto" w:hAnsi="Roboto"/>
          <w:sz w:val="22"/>
          <w:szCs w:val="22"/>
        </w:rPr>
        <w:t xml:space="preserve"> de la </w:t>
      </w:r>
      <w:proofErr w:type="spellStart"/>
      <w:r w:rsidRPr="00906113">
        <w:rPr>
          <w:rFonts w:ascii="Roboto" w:hAnsi="Roboto"/>
          <w:sz w:val="22"/>
          <w:szCs w:val="22"/>
        </w:rPr>
        <w:t>Universitat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d'Alacant</w:t>
      </w:r>
      <w:proofErr w:type="spellEnd"/>
      <w:r w:rsidRPr="00906113">
        <w:rPr>
          <w:rFonts w:ascii="Roboto" w:hAnsi="Roboto"/>
          <w:sz w:val="22"/>
          <w:szCs w:val="22"/>
        </w:rPr>
        <w:t xml:space="preserve"> (MUA), </w:t>
      </w:r>
      <w:r w:rsidRPr="00906113">
        <w:rPr>
          <w:rFonts w:ascii="Roboto" w:hAnsi="Roboto"/>
          <w:sz w:val="22"/>
          <w:szCs w:val="22"/>
        </w:rPr>
        <w:lastRenderedPageBreak/>
        <w:t xml:space="preserve">8.11.2002-23.2.2002. </w:t>
      </w:r>
      <w:proofErr w:type="spellStart"/>
      <w:r w:rsidRPr="00906113">
        <w:rPr>
          <w:rFonts w:ascii="Roboto" w:hAnsi="Roboto"/>
          <w:sz w:val="22"/>
          <w:szCs w:val="22"/>
        </w:rPr>
        <w:t>Universitat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d'Alacant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Museu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Universitat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d'Alacant</w:t>
      </w:r>
      <w:proofErr w:type="spellEnd"/>
      <w:r w:rsidRPr="00906113">
        <w:rPr>
          <w:rFonts w:ascii="Roboto" w:hAnsi="Roboto"/>
          <w:sz w:val="22"/>
          <w:szCs w:val="22"/>
        </w:rPr>
        <w:t>, Spain, ISBN 84-931911-7-5</w:t>
      </w:r>
    </w:p>
    <w:p w14:paraId="2C0F1F11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Mirar el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mundo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otra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vez</w:t>
      </w:r>
      <w:proofErr w:type="spellEnd"/>
      <w:r w:rsidRPr="00906113">
        <w:rPr>
          <w:rFonts w:ascii="Roboto" w:hAnsi="Roboto"/>
          <w:sz w:val="22"/>
          <w:szCs w:val="22"/>
        </w:rPr>
        <w:t>, Galería Spectrum Sotos, Ayuntamiento de Zaragoza, Zaragoza, Spain</w:t>
      </w:r>
    </w:p>
    <w:p w14:paraId="5B27A052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Welche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Landschaft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wollen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</w:t>
      </w:r>
      <w:proofErr w:type="spellStart"/>
      <w:proofErr w:type="gramStart"/>
      <w:r w:rsidRPr="00906113">
        <w:rPr>
          <w:rFonts w:ascii="Roboto" w:hAnsi="Roboto"/>
          <w:i/>
          <w:iCs/>
          <w:sz w:val="22"/>
          <w:szCs w:val="22"/>
        </w:rPr>
        <w:t>wir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>?</w:t>
      </w:r>
      <w:r w:rsidRPr="00906113">
        <w:rPr>
          <w:rFonts w:ascii="Roboto" w:hAnsi="Roboto"/>
          <w:sz w:val="22"/>
          <w:szCs w:val="22"/>
        </w:rPr>
        <w:t>,</w:t>
      </w:r>
      <w:proofErr w:type="gramEnd"/>
      <w:r w:rsidRPr="00906113">
        <w:rPr>
          <w:rFonts w:ascii="Roboto" w:hAnsi="Roboto"/>
          <w:sz w:val="22"/>
          <w:szCs w:val="22"/>
        </w:rPr>
        <w:t xml:space="preserve"> Hildegard Kurt und Erwin </w:t>
      </w:r>
      <w:proofErr w:type="spellStart"/>
      <w:r w:rsidRPr="00906113">
        <w:rPr>
          <w:rFonts w:ascii="Roboto" w:hAnsi="Roboto"/>
          <w:sz w:val="22"/>
          <w:szCs w:val="22"/>
        </w:rPr>
        <w:t>Wortelkamp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Kunstverein</w:t>
      </w:r>
      <w:proofErr w:type="spellEnd"/>
      <w:r w:rsidRPr="00906113">
        <w:rPr>
          <w:rFonts w:ascii="Roboto" w:hAnsi="Roboto"/>
          <w:sz w:val="22"/>
          <w:szCs w:val="22"/>
        </w:rPr>
        <w:t xml:space="preserve"> Hasselbach, Germany, ISBN 3-89279-580-0</w:t>
      </w:r>
    </w:p>
    <w:p w14:paraId="1A3E5F21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ARCO 01</w:t>
      </w:r>
      <w:r w:rsidRPr="00906113">
        <w:rPr>
          <w:rFonts w:ascii="Roboto" w:hAnsi="Roboto"/>
          <w:sz w:val="22"/>
          <w:szCs w:val="22"/>
        </w:rPr>
        <w:t xml:space="preserve">, Feria </w:t>
      </w:r>
      <w:proofErr w:type="spellStart"/>
      <w:r w:rsidRPr="00906113">
        <w:rPr>
          <w:rFonts w:ascii="Roboto" w:hAnsi="Roboto"/>
          <w:sz w:val="22"/>
          <w:szCs w:val="22"/>
        </w:rPr>
        <w:t>internacional</w:t>
      </w:r>
      <w:proofErr w:type="spellEnd"/>
      <w:r w:rsidRPr="00906113">
        <w:rPr>
          <w:rFonts w:ascii="Roboto" w:hAnsi="Roboto"/>
          <w:sz w:val="22"/>
          <w:szCs w:val="22"/>
        </w:rPr>
        <w:t xml:space="preserve"> de </w:t>
      </w:r>
      <w:proofErr w:type="spellStart"/>
      <w:r w:rsidRPr="00906113">
        <w:rPr>
          <w:rFonts w:ascii="Roboto" w:hAnsi="Roboto"/>
          <w:sz w:val="22"/>
          <w:szCs w:val="22"/>
        </w:rPr>
        <w:t>arte</w:t>
      </w:r>
      <w:proofErr w:type="spellEnd"/>
      <w:r w:rsidRPr="00906113">
        <w:rPr>
          <w:rFonts w:ascii="Roboto" w:hAnsi="Roboto"/>
          <w:sz w:val="22"/>
          <w:szCs w:val="22"/>
        </w:rPr>
        <w:t>, ARCO / IFEMA, Feria de Madrid, S. 310-311</w:t>
      </w:r>
    </w:p>
    <w:p w14:paraId="65D439B2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2002: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ARCO 02</w:t>
      </w:r>
      <w:r w:rsidRPr="00906113">
        <w:rPr>
          <w:rFonts w:ascii="Roboto" w:hAnsi="Roboto"/>
          <w:sz w:val="22"/>
          <w:szCs w:val="22"/>
        </w:rPr>
        <w:t xml:space="preserve">, Feria </w:t>
      </w:r>
      <w:proofErr w:type="spellStart"/>
      <w:r w:rsidRPr="00906113">
        <w:rPr>
          <w:rFonts w:ascii="Roboto" w:hAnsi="Roboto"/>
          <w:sz w:val="22"/>
          <w:szCs w:val="22"/>
        </w:rPr>
        <w:t>internacional</w:t>
      </w:r>
      <w:proofErr w:type="spellEnd"/>
      <w:r w:rsidRPr="00906113">
        <w:rPr>
          <w:rFonts w:ascii="Roboto" w:hAnsi="Roboto"/>
          <w:sz w:val="22"/>
          <w:szCs w:val="22"/>
        </w:rPr>
        <w:t xml:space="preserve"> de </w:t>
      </w:r>
      <w:proofErr w:type="spellStart"/>
      <w:r w:rsidRPr="00906113">
        <w:rPr>
          <w:rFonts w:ascii="Roboto" w:hAnsi="Roboto"/>
          <w:sz w:val="22"/>
          <w:szCs w:val="22"/>
        </w:rPr>
        <w:t>arte</w:t>
      </w:r>
      <w:proofErr w:type="spellEnd"/>
      <w:r w:rsidRPr="00906113">
        <w:rPr>
          <w:rFonts w:ascii="Roboto" w:hAnsi="Roboto"/>
          <w:sz w:val="22"/>
          <w:szCs w:val="22"/>
        </w:rPr>
        <w:t>, ARCO / IFEMA, Feria de Madrid, S. 330-331</w:t>
      </w:r>
    </w:p>
    <w:p w14:paraId="19B65129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2001:</w:t>
      </w:r>
      <w:r w:rsidRPr="00906113">
        <w:rPr>
          <w:rFonts w:ascii="Roboto" w:hAnsi="Roboto"/>
          <w:sz w:val="22"/>
          <w:szCs w:val="22"/>
        </w:rPr>
        <w:t xml:space="preserve"> "</w:t>
      </w:r>
      <w:proofErr w:type="spellStart"/>
      <w:r w:rsidRPr="00906113">
        <w:rPr>
          <w:rFonts w:ascii="Roboto" w:hAnsi="Roboto"/>
          <w:sz w:val="22"/>
          <w:szCs w:val="22"/>
        </w:rPr>
        <w:t>Fragmentos</w:t>
      </w:r>
      <w:proofErr w:type="spellEnd"/>
      <w:r w:rsidRPr="00906113">
        <w:rPr>
          <w:rFonts w:ascii="Roboto" w:hAnsi="Roboto"/>
          <w:sz w:val="22"/>
          <w:szCs w:val="22"/>
        </w:rPr>
        <w:t xml:space="preserve"> - </w:t>
      </w:r>
      <w:proofErr w:type="spellStart"/>
      <w:r w:rsidRPr="00906113">
        <w:rPr>
          <w:rFonts w:ascii="Roboto" w:hAnsi="Roboto"/>
          <w:sz w:val="22"/>
          <w:szCs w:val="22"/>
        </w:rPr>
        <w:t>Colección</w:t>
      </w:r>
      <w:proofErr w:type="spellEnd"/>
      <w:r w:rsidRPr="00906113">
        <w:rPr>
          <w:rFonts w:ascii="Roboto" w:hAnsi="Roboto"/>
          <w:sz w:val="22"/>
          <w:szCs w:val="22"/>
        </w:rPr>
        <w:t xml:space="preserve"> Rafael Tous, 3.5.-28.6.01, Centro Cultural "Casa del Cordón", Caja de Burgos, Spain, ISBN 84-87152-67-8</w:t>
      </w:r>
    </w:p>
    <w:p w14:paraId="0254502A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2001: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East 2001</w:t>
      </w:r>
      <w:r w:rsidRPr="00906113">
        <w:rPr>
          <w:rFonts w:ascii="Roboto" w:hAnsi="Roboto"/>
          <w:sz w:val="22"/>
          <w:szCs w:val="22"/>
        </w:rPr>
        <w:t>, Norwich Gallery, Norwich School of Art and Design, Great Britain, ISBN 1-872482-54-6</w:t>
      </w:r>
    </w:p>
    <w:p w14:paraId="77940C8F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2001: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Potlatch</w:t>
      </w:r>
      <w:r w:rsidRPr="00906113">
        <w:rPr>
          <w:rFonts w:ascii="Roboto" w:hAnsi="Roboto"/>
          <w:sz w:val="22"/>
          <w:szCs w:val="22"/>
        </w:rPr>
        <w:t xml:space="preserve">, Galeria Palma </w:t>
      </w:r>
      <w:proofErr w:type="spellStart"/>
      <w:r w:rsidRPr="00906113">
        <w:rPr>
          <w:rFonts w:ascii="Roboto" w:hAnsi="Roboto"/>
          <w:sz w:val="22"/>
          <w:szCs w:val="22"/>
        </w:rPr>
        <w:t>Dotze</w:t>
      </w:r>
      <w:proofErr w:type="spellEnd"/>
      <w:r w:rsidRPr="00906113">
        <w:rPr>
          <w:rFonts w:ascii="Roboto" w:hAnsi="Roboto"/>
          <w:sz w:val="22"/>
          <w:szCs w:val="22"/>
        </w:rPr>
        <w:t>, Barcelona, Spain</w:t>
      </w:r>
    </w:p>
    <w:p w14:paraId="05B2B7BA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2001: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BT 9</w:t>
      </w:r>
      <w:r w:rsidRPr="00906113">
        <w:rPr>
          <w:rFonts w:ascii="Roboto" w:hAnsi="Roboto"/>
          <w:sz w:val="22"/>
          <w:szCs w:val="22"/>
        </w:rPr>
        <w:t xml:space="preserve">, Monthly Art Magazine, </w:t>
      </w:r>
      <w:proofErr w:type="spellStart"/>
      <w:r w:rsidRPr="00906113">
        <w:rPr>
          <w:rFonts w:ascii="Roboto" w:hAnsi="Roboto"/>
          <w:sz w:val="22"/>
          <w:szCs w:val="22"/>
        </w:rPr>
        <w:t>Bijutsu</w:t>
      </w:r>
      <w:proofErr w:type="spellEnd"/>
      <w:r w:rsidRPr="00906113">
        <w:rPr>
          <w:rFonts w:ascii="Roboto" w:hAnsi="Roboto"/>
          <w:sz w:val="22"/>
          <w:szCs w:val="22"/>
        </w:rPr>
        <w:t xml:space="preserve"> Techo, Vol. 53, No 810, September, Barcelona Art Report, S. 74, Spain</w:t>
      </w:r>
    </w:p>
    <w:p w14:paraId="343F02A8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2000: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Woman of the World - A Global Collection of Art</w:t>
      </w:r>
      <w:r w:rsidRPr="00906113">
        <w:rPr>
          <w:rFonts w:ascii="Roboto" w:hAnsi="Roboto"/>
          <w:sz w:val="22"/>
          <w:szCs w:val="22"/>
        </w:rPr>
        <w:t xml:space="preserve">, curated by Claudia </w:t>
      </w:r>
      <w:proofErr w:type="spellStart"/>
      <w:r w:rsidRPr="00906113">
        <w:rPr>
          <w:rFonts w:ascii="Roboto" w:hAnsi="Roboto"/>
          <w:sz w:val="22"/>
          <w:szCs w:val="22"/>
        </w:rPr>
        <w:t>DeMonte</w:t>
      </w:r>
      <w:proofErr w:type="spellEnd"/>
      <w:r w:rsidRPr="00906113">
        <w:rPr>
          <w:rFonts w:ascii="Roboto" w:hAnsi="Roboto"/>
          <w:sz w:val="22"/>
          <w:szCs w:val="22"/>
        </w:rPr>
        <w:t>, published by Pomegranate California, ISBN 0-7649-1334-4</w:t>
      </w:r>
    </w:p>
    <w:p w14:paraId="7055C7B0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2000: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Zen und die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westliche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Kunst</w:t>
      </w:r>
      <w:r w:rsidRPr="00906113">
        <w:rPr>
          <w:rFonts w:ascii="Roboto" w:hAnsi="Roboto"/>
          <w:sz w:val="22"/>
          <w:szCs w:val="22"/>
        </w:rPr>
        <w:t>, Museum Bochum 25.5-20.8.2000, Bochum, Wienand Verlag, Germany, ISBN 3-8093-0219-8</w:t>
      </w:r>
    </w:p>
    <w:p w14:paraId="25DA90EB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2000: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Kunstforum</w:t>
      </w:r>
      <w:proofErr w:type="spellEnd"/>
      <w:r w:rsidRPr="00906113">
        <w:rPr>
          <w:rFonts w:ascii="Roboto" w:hAnsi="Roboto"/>
          <w:sz w:val="22"/>
          <w:szCs w:val="22"/>
        </w:rPr>
        <w:t xml:space="preserve">, Edition 152, Oktober - Dezember 2000, S. 348/349 Claudia Posca - "Zen und die </w:t>
      </w:r>
      <w:proofErr w:type="spellStart"/>
      <w:r w:rsidRPr="00906113">
        <w:rPr>
          <w:rFonts w:ascii="Roboto" w:hAnsi="Roboto"/>
          <w:sz w:val="22"/>
          <w:szCs w:val="22"/>
        </w:rPr>
        <w:t>westliche</w:t>
      </w:r>
      <w:proofErr w:type="spellEnd"/>
      <w:r w:rsidRPr="00906113">
        <w:rPr>
          <w:rFonts w:ascii="Roboto" w:hAnsi="Roboto"/>
          <w:sz w:val="22"/>
          <w:szCs w:val="22"/>
        </w:rPr>
        <w:t xml:space="preserve"> Kunst", Museum Bochum 25.6. - 20.8.2000, Germany</w:t>
      </w:r>
    </w:p>
    <w:p w14:paraId="4CF64317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2000: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Claudia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Terstappen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- Geister am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Jucurucu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Schuffelen</w:t>
      </w:r>
      <w:proofErr w:type="spellEnd"/>
      <w:r w:rsidRPr="00906113">
        <w:rPr>
          <w:rFonts w:ascii="Roboto" w:hAnsi="Roboto"/>
          <w:sz w:val="22"/>
          <w:szCs w:val="22"/>
        </w:rPr>
        <w:t xml:space="preserve"> Verlag, Cologne, Germany, ISBN 3-929769-66-2</w:t>
      </w:r>
    </w:p>
    <w:p w14:paraId="1E789A48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2000: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Sculpture, Painting, Print Osaka Triennale</w:t>
      </w:r>
      <w:r w:rsidRPr="00906113">
        <w:rPr>
          <w:rFonts w:ascii="Roboto" w:hAnsi="Roboto"/>
          <w:sz w:val="22"/>
          <w:szCs w:val="22"/>
        </w:rPr>
        <w:t>, International Contemporary Art Competition, Document 1990-1998, Osaka Prefectural Government / Osaka Foundation of Culture, Osaka, Japan</w:t>
      </w:r>
    </w:p>
    <w:p w14:paraId="13C3763B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1999: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Im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Tal</w:t>
      </w:r>
      <w:r w:rsidRPr="00906113">
        <w:rPr>
          <w:rFonts w:ascii="Roboto" w:hAnsi="Roboto"/>
          <w:sz w:val="22"/>
          <w:szCs w:val="22"/>
        </w:rPr>
        <w:t xml:space="preserve">, Jörg und Karen van den Berg für den </w:t>
      </w:r>
      <w:proofErr w:type="spellStart"/>
      <w:r w:rsidRPr="00906113">
        <w:rPr>
          <w:rFonts w:ascii="Roboto" w:hAnsi="Roboto"/>
          <w:sz w:val="22"/>
          <w:szCs w:val="22"/>
        </w:rPr>
        <w:t>Lehrstuhl</w:t>
      </w:r>
      <w:proofErr w:type="spellEnd"/>
      <w:r w:rsidRPr="00906113">
        <w:rPr>
          <w:rFonts w:ascii="Roboto" w:hAnsi="Roboto"/>
          <w:sz w:val="22"/>
          <w:szCs w:val="22"/>
        </w:rPr>
        <w:t xml:space="preserve"> für </w:t>
      </w:r>
      <w:proofErr w:type="spellStart"/>
      <w:r w:rsidRPr="00906113">
        <w:rPr>
          <w:rFonts w:ascii="Roboto" w:hAnsi="Roboto"/>
          <w:sz w:val="22"/>
          <w:szCs w:val="22"/>
        </w:rPr>
        <w:t>Kunstwissenschaft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Ästhetik</w:t>
      </w:r>
      <w:proofErr w:type="spellEnd"/>
      <w:r w:rsidRPr="00906113">
        <w:rPr>
          <w:rFonts w:ascii="Roboto" w:hAnsi="Roboto"/>
          <w:sz w:val="22"/>
          <w:szCs w:val="22"/>
        </w:rPr>
        <w:t xml:space="preserve"> und </w:t>
      </w:r>
      <w:proofErr w:type="spellStart"/>
      <w:r w:rsidRPr="00906113">
        <w:rPr>
          <w:rFonts w:ascii="Roboto" w:hAnsi="Roboto"/>
          <w:sz w:val="22"/>
          <w:szCs w:val="22"/>
        </w:rPr>
        <w:t>Kunstvermittlung</w:t>
      </w:r>
      <w:proofErr w:type="spellEnd"/>
      <w:r w:rsidRPr="00906113">
        <w:rPr>
          <w:rFonts w:ascii="Roboto" w:hAnsi="Roboto"/>
          <w:sz w:val="22"/>
          <w:szCs w:val="22"/>
        </w:rPr>
        <w:t xml:space="preserve"> der Universität Witten/</w:t>
      </w:r>
      <w:proofErr w:type="spellStart"/>
      <w:r w:rsidRPr="00906113">
        <w:rPr>
          <w:rFonts w:ascii="Roboto" w:hAnsi="Roboto"/>
          <w:sz w:val="22"/>
          <w:szCs w:val="22"/>
        </w:rPr>
        <w:t>Herdecke</w:t>
      </w:r>
      <w:proofErr w:type="spellEnd"/>
      <w:r w:rsidRPr="00906113">
        <w:rPr>
          <w:rFonts w:ascii="Roboto" w:hAnsi="Roboto"/>
          <w:sz w:val="22"/>
          <w:szCs w:val="22"/>
        </w:rPr>
        <w:t xml:space="preserve"> und für den </w:t>
      </w:r>
      <w:proofErr w:type="spellStart"/>
      <w:r w:rsidRPr="00906113">
        <w:rPr>
          <w:rFonts w:ascii="Roboto" w:hAnsi="Roboto"/>
          <w:sz w:val="22"/>
          <w:szCs w:val="22"/>
        </w:rPr>
        <w:t>Kunstverein</w:t>
      </w:r>
      <w:proofErr w:type="spellEnd"/>
      <w:r w:rsidRPr="00906113">
        <w:rPr>
          <w:rFonts w:ascii="Roboto" w:hAnsi="Roboto"/>
          <w:sz w:val="22"/>
          <w:szCs w:val="22"/>
        </w:rPr>
        <w:t xml:space="preserve"> Hasselbach, Duisburg, Berlin, Germany pict.im, ISBN 3-932256-04-2</w:t>
      </w:r>
    </w:p>
    <w:p w14:paraId="4C9B6024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1998: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Osaka Triennale 1998 - Sculpture</w:t>
      </w:r>
      <w:r w:rsidRPr="00906113">
        <w:rPr>
          <w:rFonts w:ascii="Roboto" w:hAnsi="Roboto"/>
          <w:sz w:val="22"/>
          <w:szCs w:val="22"/>
        </w:rPr>
        <w:t>, 9th International Contemporary Art Competition 1998, Osaka Prefectural Government and Osaka Foundation of Culture, Osaka, Japan</w:t>
      </w:r>
    </w:p>
    <w:p w14:paraId="7FC43372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1998: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Claudia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Terstappen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- Je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crois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aux miracles</w:t>
      </w:r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Riberac</w:t>
      </w:r>
      <w:proofErr w:type="spellEnd"/>
      <w:r w:rsidRPr="00906113">
        <w:rPr>
          <w:rFonts w:ascii="Roboto" w:hAnsi="Roboto"/>
          <w:sz w:val="22"/>
          <w:szCs w:val="22"/>
        </w:rPr>
        <w:t xml:space="preserve"> 1997, published by ADDC e Centre </w:t>
      </w:r>
      <w:proofErr w:type="spellStart"/>
      <w:r w:rsidRPr="00906113">
        <w:rPr>
          <w:rFonts w:ascii="Roboto" w:hAnsi="Roboto"/>
          <w:sz w:val="22"/>
          <w:szCs w:val="22"/>
        </w:rPr>
        <w:t>Culturel</w:t>
      </w:r>
      <w:proofErr w:type="spellEnd"/>
      <w:r w:rsidRPr="00906113">
        <w:rPr>
          <w:rFonts w:ascii="Roboto" w:hAnsi="Roboto"/>
          <w:sz w:val="22"/>
          <w:szCs w:val="22"/>
        </w:rPr>
        <w:t xml:space="preserve"> de </w:t>
      </w:r>
      <w:proofErr w:type="spellStart"/>
      <w:r w:rsidRPr="00906113">
        <w:rPr>
          <w:rFonts w:ascii="Roboto" w:hAnsi="Roboto"/>
          <w:sz w:val="22"/>
          <w:szCs w:val="22"/>
        </w:rPr>
        <w:t>Riberac</w:t>
      </w:r>
      <w:proofErr w:type="spellEnd"/>
      <w:r w:rsidRPr="00906113">
        <w:rPr>
          <w:rFonts w:ascii="Roboto" w:hAnsi="Roboto"/>
          <w:sz w:val="22"/>
          <w:szCs w:val="22"/>
        </w:rPr>
        <w:t>, France</w:t>
      </w:r>
    </w:p>
    <w:p w14:paraId="24F68B9C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1998: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Foreign affairs</w:t>
      </w:r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Europäische</w:t>
      </w:r>
      <w:proofErr w:type="spellEnd"/>
      <w:r w:rsidRPr="00906113">
        <w:rPr>
          <w:rFonts w:ascii="Roboto" w:hAnsi="Roboto"/>
          <w:sz w:val="22"/>
          <w:szCs w:val="22"/>
        </w:rPr>
        <w:t xml:space="preserve"> Akademie für </w:t>
      </w:r>
      <w:proofErr w:type="spellStart"/>
      <w:r w:rsidRPr="00906113">
        <w:rPr>
          <w:rFonts w:ascii="Roboto" w:hAnsi="Roboto"/>
          <w:sz w:val="22"/>
          <w:szCs w:val="22"/>
        </w:rPr>
        <w:t>Bildende</w:t>
      </w:r>
      <w:proofErr w:type="spellEnd"/>
      <w:r w:rsidRPr="00906113">
        <w:rPr>
          <w:rFonts w:ascii="Roboto" w:hAnsi="Roboto"/>
          <w:sz w:val="22"/>
          <w:szCs w:val="22"/>
        </w:rPr>
        <w:t xml:space="preserve"> Kunst, Trier, Germany</w:t>
      </w:r>
    </w:p>
    <w:p w14:paraId="2156A86E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1998:</w:t>
      </w:r>
      <w:r w:rsidRPr="00906113">
        <w:rPr>
          <w:rFonts w:ascii="Roboto" w:hAnsi="Roboto"/>
          <w:sz w:val="22"/>
          <w:szCs w:val="22"/>
        </w:rPr>
        <w:t xml:space="preserve"> Van der Most, Jan, 'Pablo' (Mexico) </w:t>
      </w:r>
      <w:proofErr w:type="spellStart"/>
      <w:r w:rsidRPr="00906113">
        <w:rPr>
          <w:rFonts w:ascii="Roboto" w:hAnsi="Roboto"/>
          <w:sz w:val="22"/>
          <w:szCs w:val="22"/>
        </w:rPr>
        <w:t>aus</w:t>
      </w:r>
      <w:proofErr w:type="spellEnd"/>
      <w:r w:rsidRPr="00906113">
        <w:rPr>
          <w:rFonts w:ascii="Roboto" w:hAnsi="Roboto"/>
          <w:sz w:val="22"/>
          <w:szCs w:val="22"/>
        </w:rPr>
        <w:t xml:space="preserve"> der Serie "</w:t>
      </w:r>
      <w:proofErr w:type="spellStart"/>
      <w:r w:rsidRPr="00906113">
        <w:rPr>
          <w:rFonts w:ascii="Roboto" w:hAnsi="Roboto"/>
          <w:sz w:val="22"/>
          <w:szCs w:val="22"/>
        </w:rPr>
        <w:t>Schicksale</w:t>
      </w:r>
      <w:proofErr w:type="spellEnd"/>
      <w:r w:rsidRPr="00906113">
        <w:rPr>
          <w:rFonts w:ascii="Roboto" w:hAnsi="Roboto"/>
          <w:sz w:val="22"/>
          <w:szCs w:val="22"/>
        </w:rPr>
        <w:t xml:space="preserve">" </w:t>
      </w:r>
      <w:proofErr w:type="spellStart"/>
      <w:r w:rsidRPr="00906113">
        <w:rPr>
          <w:rFonts w:ascii="Roboto" w:hAnsi="Roboto"/>
          <w:sz w:val="22"/>
          <w:szCs w:val="22"/>
        </w:rPr>
        <w:t>seit</w:t>
      </w:r>
      <w:proofErr w:type="spellEnd"/>
      <w:r w:rsidRPr="00906113">
        <w:rPr>
          <w:rFonts w:ascii="Roboto" w:hAnsi="Roboto"/>
          <w:sz w:val="22"/>
          <w:szCs w:val="22"/>
        </w:rPr>
        <w:t xml:space="preserve"> 1995', 'lose </w:t>
      </w:r>
      <w:proofErr w:type="spellStart"/>
      <w:r w:rsidRPr="00906113">
        <w:rPr>
          <w:rFonts w:ascii="Roboto" w:hAnsi="Roboto"/>
          <w:sz w:val="22"/>
          <w:szCs w:val="22"/>
        </w:rPr>
        <w:t>Folge</w:t>
      </w:r>
      <w:proofErr w:type="spellEnd"/>
      <w:r w:rsidRPr="00906113">
        <w:rPr>
          <w:rFonts w:ascii="Roboto" w:hAnsi="Roboto"/>
          <w:sz w:val="22"/>
          <w:szCs w:val="22"/>
        </w:rPr>
        <w:t xml:space="preserve"> # 8, Claudia Terstappen, </w:t>
      </w:r>
      <w:proofErr w:type="spellStart"/>
      <w:r w:rsidRPr="00906113">
        <w:rPr>
          <w:rFonts w:ascii="Roboto" w:hAnsi="Roboto"/>
          <w:sz w:val="22"/>
          <w:szCs w:val="22"/>
        </w:rPr>
        <w:t>Postkartenausgabe</w:t>
      </w:r>
      <w:proofErr w:type="spellEnd"/>
      <w:r w:rsidRPr="00906113">
        <w:rPr>
          <w:rFonts w:ascii="Roboto" w:hAnsi="Roboto"/>
          <w:sz w:val="22"/>
          <w:szCs w:val="22"/>
        </w:rPr>
        <w:t>, Düsseldorf</w:t>
      </w:r>
    </w:p>
    <w:p w14:paraId="148845C0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1996: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Letzter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Aufguß</w:t>
      </w:r>
      <w:proofErr w:type="spellEnd"/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Kulturamt</w:t>
      </w:r>
      <w:proofErr w:type="spellEnd"/>
      <w:r w:rsidRPr="00906113">
        <w:rPr>
          <w:rFonts w:ascii="Roboto" w:hAnsi="Roboto"/>
          <w:sz w:val="22"/>
          <w:szCs w:val="22"/>
        </w:rPr>
        <w:t>, Düsseldorf 1996</w:t>
      </w:r>
    </w:p>
    <w:p w14:paraId="4AE89CA8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1995: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East International</w:t>
      </w:r>
      <w:r w:rsidRPr="00906113">
        <w:rPr>
          <w:rFonts w:ascii="Roboto" w:hAnsi="Roboto"/>
          <w:sz w:val="22"/>
          <w:szCs w:val="22"/>
        </w:rPr>
        <w:t>, Norwich Gallery and Sainsbury Centre for Visual Arts, Great Britain, ISBN 1872482 16 3</w:t>
      </w:r>
    </w:p>
    <w:p w14:paraId="58CEC4ED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Flächenbezogene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Kunst</w:t>
      </w:r>
      <w:r w:rsidRPr="00906113">
        <w:rPr>
          <w:rFonts w:ascii="Roboto" w:hAnsi="Roboto"/>
          <w:sz w:val="22"/>
          <w:szCs w:val="22"/>
        </w:rPr>
        <w:t xml:space="preserve">, 48. </w:t>
      </w:r>
      <w:proofErr w:type="spellStart"/>
      <w:r w:rsidRPr="00906113">
        <w:rPr>
          <w:rFonts w:ascii="Roboto" w:hAnsi="Roboto"/>
          <w:sz w:val="22"/>
          <w:szCs w:val="22"/>
        </w:rPr>
        <w:t>Bergische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Kunstausstellung</w:t>
      </w:r>
      <w:proofErr w:type="spellEnd"/>
      <w:r w:rsidRPr="00906113">
        <w:rPr>
          <w:rFonts w:ascii="Roboto" w:hAnsi="Roboto"/>
          <w:sz w:val="22"/>
          <w:szCs w:val="22"/>
        </w:rPr>
        <w:t xml:space="preserve">, Städtische Galerie </w:t>
      </w:r>
      <w:proofErr w:type="spellStart"/>
      <w:r w:rsidRPr="00906113">
        <w:rPr>
          <w:rFonts w:ascii="Roboto" w:hAnsi="Roboto"/>
          <w:sz w:val="22"/>
          <w:szCs w:val="22"/>
        </w:rPr>
        <w:t>Deutsches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Klingenmuseum</w:t>
      </w:r>
      <w:proofErr w:type="spellEnd"/>
      <w:r w:rsidRPr="00906113">
        <w:rPr>
          <w:rFonts w:ascii="Roboto" w:hAnsi="Roboto"/>
          <w:sz w:val="22"/>
          <w:szCs w:val="22"/>
        </w:rPr>
        <w:t>, Solingen, Germany</w:t>
      </w:r>
    </w:p>
    <w:p w14:paraId="0F65A785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1994: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Berliner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Sommerakademie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Bildende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Künste 1994</w:t>
      </w:r>
      <w:r w:rsidRPr="00906113">
        <w:rPr>
          <w:rFonts w:ascii="Roboto" w:hAnsi="Roboto"/>
          <w:sz w:val="22"/>
          <w:szCs w:val="22"/>
        </w:rPr>
        <w:t>, Berlin, Germany</w:t>
      </w:r>
    </w:p>
    <w:p w14:paraId="49D8509D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1993: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East International</w:t>
      </w:r>
      <w:r w:rsidRPr="00906113">
        <w:rPr>
          <w:rFonts w:ascii="Roboto" w:hAnsi="Roboto"/>
          <w:sz w:val="22"/>
          <w:szCs w:val="22"/>
        </w:rPr>
        <w:t>, Norwich Gallery, Great Britain, ISBN 1872482 09 0</w:t>
      </w:r>
    </w:p>
    <w:p w14:paraId="0A9972D3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1992: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Terstappen</w:t>
      </w:r>
      <w:proofErr w:type="spellEnd"/>
      <w:r w:rsidRPr="00906113">
        <w:rPr>
          <w:rFonts w:ascii="Roboto" w:hAnsi="Roboto"/>
          <w:sz w:val="22"/>
          <w:szCs w:val="22"/>
        </w:rPr>
        <w:t xml:space="preserve">, C. et.al. in: </w:t>
      </w:r>
      <w:r w:rsidRPr="00906113">
        <w:rPr>
          <w:rFonts w:ascii="Roboto" w:hAnsi="Roboto"/>
          <w:i/>
          <w:iCs/>
          <w:sz w:val="22"/>
          <w:szCs w:val="22"/>
        </w:rPr>
        <w:t>'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Quer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>-Beet'</w:t>
      </w:r>
      <w:r w:rsidRPr="00906113">
        <w:rPr>
          <w:rFonts w:ascii="Roboto" w:hAnsi="Roboto"/>
          <w:sz w:val="22"/>
          <w:szCs w:val="22"/>
        </w:rPr>
        <w:t xml:space="preserve">, Charly &amp; </w:t>
      </w:r>
      <w:proofErr w:type="spellStart"/>
      <w:r w:rsidRPr="00906113">
        <w:rPr>
          <w:rFonts w:ascii="Roboto" w:hAnsi="Roboto"/>
          <w:sz w:val="22"/>
          <w:szCs w:val="22"/>
        </w:rPr>
        <w:t>Annekathrin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Hüskes</w:t>
      </w:r>
      <w:proofErr w:type="spellEnd"/>
      <w:r w:rsidRPr="00906113">
        <w:rPr>
          <w:rFonts w:ascii="Roboto" w:hAnsi="Roboto"/>
          <w:sz w:val="22"/>
          <w:szCs w:val="22"/>
        </w:rPr>
        <w:t>, Krefeld, Germany</w:t>
      </w:r>
    </w:p>
    <w:p w14:paraId="3BD6CFAF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1992: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>Glück Auf</w:t>
      </w:r>
      <w:r w:rsidRPr="00906113">
        <w:rPr>
          <w:rFonts w:ascii="Roboto" w:hAnsi="Roboto"/>
          <w:sz w:val="22"/>
          <w:szCs w:val="22"/>
        </w:rPr>
        <w:t>, München, Popa Verlag, Germany, ISBN 3-925818-92-8</w:t>
      </w:r>
    </w:p>
    <w:p w14:paraId="3AEA4DE8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lastRenderedPageBreak/>
        <w:t>1990: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Terstappen</w:t>
      </w:r>
      <w:proofErr w:type="spellEnd"/>
      <w:r w:rsidRPr="00906113">
        <w:rPr>
          <w:rFonts w:ascii="Roboto" w:hAnsi="Roboto"/>
          <w:sz w:val="22"/>
          <w:szCs w:val="22"/>
        </w:rPr>
        <w:t xml:space="preserve">, C. - in: Brandmeier, M. &amp; </w:t>
      </w:r>
      <w:proofErr w:type="spellStart"/>
      <w:r w:rsidRPr="00906113">
        <w:rPr>
          <w:rFonts w:ascii="Roboto" w:hAnsi="Roboto"/>
          <w:sz w:val="22"/>
          <w:szCs w:val="22"/>
        </w:rPr>
        <w:t>Terstappen</w:t>
      </w:r>
      <w:proofErr w:type="spellEnd"/>
      <w:r w:rsidRPr="00906113">
        <w:rPr>
          <w:rFonts w:ascii="Roboto" w:hAnsi="Roboto"/>
          <w:sz w:val="22"/>
          <w:szCs w:val="22"/>
        </w:rPr>
        <w:t xml:space="preserve">, C., </w:t>
      </w:r>
      <w:r w:rsidRPr="00906113">
        <w:rPr>
          <w:rFonts w:ascii="Roboto" w:hAnsi="Roboto"/>
          <w:i/>
          <w:iCs/>
          <w:sz w:val="22"/>
          <w:szCs w:val="22"/>
        </w:rPr>
        <w:t>Studio Galerie</w:t>
      </w:r>
      <w:r w:rsidRPr="00906113">
        <w:rPr>
          <w:rFonts w:ascii="Roboto" w:hAnsi="Roboto"/>
          <w:sz w:val="22"/>
          <w:szCs w:val="22"/>
        </w:rPr>
        <w:t xml:space="preserve">, </w:t>
      </w:r>
      <w:proofErr w:type="spellStart"/>
      <w:r w:rsidRPr="00906113">
        <w:rPr>
          <w:rFonts w:ascii="Roboto" w:hAnsi="Roboto"/>
          <w:sz w:val="22"/>
          <w:szCs w:val="22"/>
        </w:rPr>
        <w:t>Westfälisches</w:t>
      </w:r>
      <w:proofErr w:type="spellEnd"/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Museumsamt</w:t>
      </w:r>
      <w:proofErr w:type="spellEnd"/>
      <w:r w:rsidRPr="00906113">
        <w:rPr>
          <w:rFonts w:ascii="Roboto" w:hAnsi="Roboto"/>
          <w:sz w:val="22"/>
          <w:szCs w:val="22"/>
        </w:rPr>
        <w:t>, Münster, Germany</w:t>
      </w:r>
    </w:p>
    <w:p w14:paraId="49BB953F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1989:</w:t>
      </w:r>
      <w:r w:rsidRPr="00906113">
        <w:rPr>
          <w:rFonts w:ascii="Roboto" w:hAnsi="Roboto"/>
          <w:sz w:val="22"/>
          <w:szCs w:val="22"/>
        </w:rPr>
        <w:t xml:space="preserve"> </w:t>
      </w:r>
      <w:r w:rsidRPr="00906113">
        <w:rPr>
          <w:rFonts w:ascii="Roboto" w:hAnsi="Roboto"/>
          <w:i/>
          <w:iCs/>
          <w:sz w:val="22"/>
          <w:szCs w:val="22"/>
        </w:rPr>
        <w:t xml:space="preserve">Claudia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Terstappen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- Power is only dangerous if it's in the wrong hands</w:t>
      </w:r>
      <w:r w:rsidRPr="00906113">
        <w:rPr>
          <w:rFonts w:ascii="Roboto" w:hAnsi="Roboto"/>
          <w:sz w:val="22"/>
          <w:szCs w:val="22"/>
        </w:rPr>
        <w:t>, Concept Verlag, Düsseldorf, Germany, ISBN 3-92122421-8</w:t>
      </w:r>
    </w:p>
    <w:p w14:paraId="3C59752B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1988:</w:t>
      </w:r>
      <w:r w:rsidRPr="00906113">
        <w:rPr>
          <w:rFonts w:ascii="Roboto" w:hAnsi="Roboto"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sz w:val="22"/>
          <w:szCs w:val="22"/>
        </w:rPr>
        <w:t>Arghir</w:t>
      </w:r>
      <w:proofErr w:type="spellEnd"/>
      <w:r w:rsidRPr="00906113">
        <w:rPr>
          <w:rFonts w:ascii="Roboto" w:hAnsi="Roboto"/>
          <w:sz w:val="22"/>
          <w:szCs w:val="22"/>
        </w:rPr>
        <w:t xml:space="preserve">, Anca,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Transparenz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als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Werkstoff</w:t>
      </w:r>
      <w:proofErr w:type="spellEnd"/>
      <w:r w:rsidRPr="00906113">
        <w:rPr>
          <w:rFonts w:ascii="Roboto" w:hAnsi="Roboto"/>
          <w:sz w:val="22"/>
          <w:szCs w:val="22"/>
        </w:rPr>
        <w:t>, Wiegand-Verlag, Cologne, Germany, ISBN 3-87909-180-3</w:t>
      </w:r>
    </w:p>
    <w:p w14:paraId="4EF0BFF2" w14:textId="77777777" w:rsidR="00906113" w:rsidRPr="00906113" w:rsidRDefault="00906113" w:rsidP="00906113">
      <w:pPr>
        <w:pStyle w:val="NormalWeb"/>
        <w:numPr>
          <w:ilvl w:val="0"/>
          <w:numId w:val="18"/>
        </w:numPr>
        <w:rPr>
          <w:rFonts w:ascii="Roboto" w:hAnsi="Roboto"/>
          <w:sz w:val="22"/>
          <w:szCs w:val="22"/>
        </w:rPr>
      </w:pPr>
      <w:r w:rsidRPr="00906113">
        <w:rPr>
          <w:rFonts w:ascii="Roboto" w:hAnsi="Roboto"/>
          <w:b/>
          <w:bCs/>
          <w:sz w:val="22"/>
          <w:szCs w:val="22"/>
        </w:rPr>
        <w:t>1987:</w:t>
      </w:r>
      <w:r w:rsidRPr="00906113">
        <w:rPr>
          <w:rFonts w:ascii="Roboto" w:hAnsi="Roboto"/>
          <w:sz w:val="22"/>
          <w:szCs w:val="22"/>
        </w:rPr>
        <w:t xml:space="preserve"> Claudia </w:t>
      </w:r>
      <w:proofErr w:type="spellStart"/>
      <w:r w:rsidRPr="00906113">
        <w:rPr>
          <w:rFonts w:ascii="Roboto" w:hAnsi="Roboto"/>
          <w:sz w:val="22"/>
          <w:szCs w:val="22"/>
        </w:rPr>
        <w:t>Terstappen</w:t>
      </w:r>
      <w:proofErr w:type="spellEnd"/>
      <w:r w:rsidRPr="00906113">
        <w:rPr>
          <w:rFonts w:ascii="Roboto" w:hAnsi="Roboto"/>
          <w:sz w:val="22"/>
          <w:szCs w:val="22"/>
        </w:rPr>
        <w:t xml:space="preserve"> - </w:t>
      </w:r>
      <w:r w:rsidRPr="00906113">
        <w:rPr>
          <w:rFonts w:ascii="Roboto" w:hAnsi="Roboto"/>
          <w:i/>
          <w:iCs/>
          <w:sz w:val="22"/>
          <w:szCs w:val="22"/>
        </w:rPr>
        <w:t xml:space="preserve">'Der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Versuch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einen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Pharao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zu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 xml:space="preserve"> </w:t>
      </w:r>
      <w:proofErr w:type="spellStart"/>
      <w:r w:rsidRPr="00906113">
        <w:rPr>
          <w:rFonts w:ascii="Roboto" w:hAnsi="Roboto"/>
          <w:i/>
          <w:iCs/>
          <w:sz w:val="22"/>
          <w:szCs w:val="22"/>
        </w:rPr>
        <w:t>restaurieren</w:t>
      </w:r>
      <w:proofErr w:type="spellEnd"/>
      <w:r w:rsidRPr="00906113">
        <w:rPr>
          <w:rFonts w:ascii="Roboto" w:hAnsi="Roboto"/>
          <w:i/>
          <w:iCs/>
          <w:sz w:val="22"/>
          <w:szCs w:val="22"/>
        </w:rPr>
        <w:t>'</w:t>
      </w:r>
      <w:r w:rsidRPr="00906113">
        <w:rPr>
          <w:rFonts w:ascii="Roboto" w:hAnsi="Roboto"/>
          <w:sz w:val="22"/>
          <w:szCs w:val="22"/>
        </w:rPr>
        <w:t>, Düsseldorf, Germany 1987</w:t>
      </w:r>
    </w:p>
    <w:p w14:paraId="35AD9837" w14:textId="77777777" w:rsidR="00FE2761" w:rsidRPr="00906113" w:rsidRDefault="00FE2761" w:rsidP="00F32304">
      <w:pPr>
        <w:tabs>
          <w:tab w:val="left" w:leader="dot" w:pos="3402"/>
          <w:tab w:val="right" w:leader="dot" w:pos="9356"/>
        </w:tabs>
        <w:spacing w:line="360" w:lineRule="auto"/>
        <w:jc w:val="both"/>
        <w:rPr>
          <w:rFonts w:ascii="Roboto" w:hAnsi="Roboto" w:cstheme="minorHAnsi"/>
          <w:color w:val="000000" w:themeColor="text1"/>
          <w:sz w:val="21"/>
          <w:szCs w:val="21"/>
        </w:rPr>
      </w:pPr>
    </w:p>
    <w:sectPr w:rsidR="00FE2761" w:rsidRPr="00906113" w:rsidSect="00BC4914">
      <w:headerReference w:type="default" r:id="rId7"/>
      <w:footerReference w:type="default" r:id="rId8"/>
      <w:type w:val="continuous"/>
      <w:pgSz w:w="11906" w:h="16838"/>
      <w:pgMar w:top="1440" w:right="1252" w:bottom="1440" w:left="1298" w:header="4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8924A5" w14:textId="77777777" w:rsidR="00881CB8" w:rsidRDefault="00881CB8" w:rsidP="002C571A">
      <w:r>
        <w:separator/>
      </w:r>
    </w:p>
  </w:endnote>
  <w:endnote w:type="continuationSeparator" w:id="0">
    <w:p w14:paraId="2ED0D8C4" w14:textId="77777777" w:rsidR="00881CB8" w:rsidRDefault="00881CB8" w:rsidP="002C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1D0A2E" w14:textId="77777777" w:rsidR="000A07D3" w:rsidRPr="0099136E" w:rsidRDefault="002C571A" w:rsidP="000A07D3">
    <w:pPr>
      <w:pStyle w:val="Footer"/>
      <w:rPr>
        <w:rFonts w:ascii="Roboto" w:hAnsi="Roboto"/>
        <w:color w:val="7F7F7F" w:themeColor="text1" w:themeTint="80"/>
        <w:sz w:val="20"/>
        <w:szCs w:val="20"/>
      </w:rPr>
    </w:pPr>
    <w:r w:rsidRPr="0099136E">
      <w:rPr>
        <w:rFonts w:ascii="Roboto" w:hAnsi="Roboto"/>
        <w:b/>
        <w:bCs/>
        <w:color w:val="7F7F7F" w:themeColor="text1" w:themeTint="80"/>
        <w:sz w:val="20"/>
        <w:szCs w:val="20"/>
      </w:rPr>
      <w:t>Lennox St. Gallery</w:t>
    </w:r>
    <w:r w:rsidRPr="0099136E">
      <w:rPr>
        <w:rFonts w:ascii="Roboto" w:hAnsi="Roboto"/>
        <w:color w:val="7F7F7F" w:themeColor="text1" w:themeTint="80"/>
        <w:sz w:val="20"/>
        <w:szCs w:val="20"/>
      </w:rPr>
      <w:t xml:space="preserve"> </w:t>
    </w:r>
    <w:r w:rsidR="000A07D3" w:rsidRPr="0099136E">
      <w:rPr>
        <w:rFonts w:ascii="Roboto" w:hAnsi="Roboto"/>
        <w:color w:val="7F7F7F" w:themeColor="text1" w:themeTint="80"/>
        <w:sz w:val="20"/>
        <w:szCs w:val="20"/>
      </w:rPr>
      <w:br/>
    </w:r>
    <w:r w:rsidRPr="0099136E">
      <w:rPr>
        <w:rFonts w:ascii="Roboto" w:hAnsi="Roboto"/>
        <w:color w:val="7F7F7F" w:themeColor="text1" w:themeTint="80"/>
        <w:sz w:val="20"/>
        <w:szCs w:val="20"/>
      </w:rPr>
      <w:t>322-324 Lennox Street Richmond Vic 3121</w:t>
    </w:r>
    <w:r w:rsidR="000A07D3" w:rsidRPr="0099136E">
      <w:rPr>
        <w:rFonts w:ascii="Roboto" w:hAnsi="Roboto"/>
        <w:color w:val="7F7F7F" w:themeColor="text1" w:themeTint="80"/>
        <w:sz w:val="20"/>
        <w:szCs w:val="20"/>
      </w:rPr>
      <w:br/>
    </w:r>
    <w:r w:rsidR="003D63F5" w:rsidRPr="0099136E">
      <w:rPr>
        <w:rFonts w:ascii="Roboto" w:hAnsi="Roboto"/>
        <w:color w:val="7F7F7F" w:themeColor="text1" w:themeTint="80"/>
        <w:sz w:val="20"/>
        <w:szCs w:val="20"/>
      </w:rPr>
      <w:t>www.lennoxst.gallery</w:t>
    </w:r>
    <w:r w:rsidR="000A07D3" w:rsidRPr="0099136E">
      <w:rPr>
        <w:rFonts w:ascii="Roboto" w:hAnsi="Roboto"/>
        <w:color w:val="7F7F7F" w:themeColor="text1" w:themeTint="80"/>
        <w:sz w:val="20"/>
        <w:szCs w:val="20"/>
      </w:rPr>
      <w:t xml:space="preserve"> </w:t>
    </w:r>
    <w:r w:rsidR="00301B71" w:rsidRPr="0099136E">
      <w:rPr>
        <w:rFonts w:ascii="Roboto" w:hAnsi="Roboto"/>
        <w:color w:val="7F7F7F" w:themeColor="text1" w:themeTint="80"/>
        <w:sz w:val="20"/>
        <w:szCs w:val="20"/>
      </w:rPr>
      <w:t xml:space="preserve"> </w:t>
    </w:r>
    <w:r w:rsidR="000A07D3" w:rsidRPr="0099136E">
      <w:rPr>
        <w:rFonts w:ascii="Roboto" w:hAnsi="Roboto"/>
        <w:b/>
        <w:bCs/>
        <w:color w:val="B22600" w:themeColor="accent6"/>
        <w:sz w:val="20"/>
        <w:szCs w:val="20"/>
      </w:rPr>
      <w:t>+613 9429 2452</w:t>
    </w:r>
    <w:r w:rsidR="000A07D3" w:rsidRPr="0099136E">
      <w:rPr>
        <w:rFonts w:ascii="Roboto" w:hAnsi="Roboto"/>
        <w:color w:val="B22600" w:themeColor="accent6"/>
        <w:sz w:val="20"/>
        <w:szCs w:val="20"/>
      </w:rPr>
      <w:t xml:space="preserve"> </w:t>
    </w:r>
    <w:r w:rsidR="00301B71" w:rsidRPr="0099136E">
      <w:rPr>
        <w:rFonts w:ascii="Roboto" w:hAnsi="Roboto"/>
        <w:color w:val="B22600" w:themeColor="accent6"/>
        <w:sz w:val="20"/>
        <w:szCs w:val="20"/>
      </w:rPr>
      <w:t xml:space="preserve"> </w:t>
    </w:r>
    <w:proofErr w:type="spellStart"/>
    <w:r w:rsidR="003D63F5" w:rsidRPr="0099136E">
      <w:rPr>
        <w:rFonts w:ascii="Roboto" w:hAnsi="Roboto"/>
        <w:color w:val="7F7F7F" w:themeColor="text1" w:themeTint="80"/>
        <w:sz w:val="20"/>
        <w:szCs w:val="20"/>
      </w:rPr>
      <w:t>contact@lennoxst.gallery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776F00C" w14:textId="77777777" w:rsidR="00881CB8" w:rsidRDefault="00881CB8" w:rsidP="002C571A">
      <w:r>
        <w:separator/>
      </w:r>
    </w:p>
  </w:footnote>
  <w:footnote w:type="continuationSeparator" w:id="0">
    <w:p w14:paraId="389D08B1" w14:textId="77777777" w:rsidR="00881CB8" w:rsidRDefault="00881CB8" w:rsidP="002C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A417E0" w14:textId="77777777" w:rsidR="002C571A" w:rsidRPr="000A07D3" w:rsidRDefault="002C571A" w:rsidP="000A07D3">
    <w:pPr>
      <w:widowControl w:val="0"/>
      <w:pBdr>
        <w:bottom w:val="single" w:sz="4" w:space="8" w:color="auto"/>
      </w:pBdr>
      <w:autoSpaceDE w:val="0"/>
      <w:autoSpaceDN w:val="0"/>
      <w:adjustRightInd w:val="0"/>
      <w:rPr>
        <w:vertAlign w:val="subscript"/>
      </w:rPr>
    </w:pPr>
    <w:r>
      <w:rPr>
        <w:noProof/>
      </w:rPr>
      <w:drawing>
        <wp:inline distT="0" distB="0" distL="0" distR="0" wp14:anchorId="589BF754" wp14:editId="726C48B9">
          <wp:extent cx="2039331" cy="838200"/>
          <wp:effectExtent l="0" t="0" r="5715" b="0"/>
          <wp:docPr id="7" name="Picture 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2959" cy="847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B36986"/>
    <w:multiLevelType w:val="multilevel"/>
    <w:tmpl w:val="F51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42D6"/>
    <w:multiLevelType w:val="hybridMultilevel"/>
    <w:tmpl w:val="BCE6759C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3317C8"/>
    <w:multiLevelType w:val="hybridMultilevel"/>
    <w:tmpl w:val="9B3E0996"/>
    <w:lvl w:ilvl="0" w:tplc="420A0AF4">
      <w:start w:val="22"/>
      <w:numFmt w:val="decimal"/>
      <w:lvlText w:val="%1"/>
      <w:lvlJc w:val="left"/>
      <w:pPr>
        <w:ind w:left="720" w:hanging="360"/>
      </w:pPr>
      <w:rPr>
        <w:rFonts w:eastAsiaTheme="minorHAnsi" w:cstheme="minorHAnsi" w:hint="default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37208"/>
    <w:multiLevelType w:val="multilevel"/>
    <w:tmpl w:val="F6F8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350D5"/>
    <w:multiLevelType w:val="multilevel"/>
    <w:tmpl w:val="9900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07778"/>
    <w:multiLevelType w:val="multilevel"/>
    <w:tmpl w:val="FCC24A48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060"/>
        </w:tabs>
        <w:ind w:left="8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00"/>
        </w:tabs>
        <w:ind w:left="9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20"/>
        </w:tabs>
        <w:ind w:left="10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E53A6"/>
    <w:multiLevelType w:val="multilevel"/>
    <w:tmpl w:val="9452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8755A"/>
    <w:multiLevelType w:val="multilevel"/>
    <w:tmpl w:val="B04E4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151147"/>
    <w:multiLevelType w:val="multilevel"/>
    <w:tmpl w:val="E5BAC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A579F"/>
    <w:multiLevelType w:val="hybridMultilevel"/>
    <w:tmpl w:val="D5941B3C"/>
    <w:lvl w:ilvl="0" w:tplc="FFFFFFFF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D0329"/>
    <w:multiLevelType w:val="hybridMultilevel"/>
    <w:tmpl w:val="D5941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F1140"/>
    <w:multiLevelType w:val="multilevel"/>
    <w:tmpl w:val="08B0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65ECA"/>
    <w:multiLevelType w:val="multilevel"/>
    <w:tmpl w:val="727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DD6DA5"/>
    <w:multiLevelType w:val="multilevel"/>
    <w:tmpl w:val="4FC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84816"/>
    <w:multiLevelType w:val="hybridMultilevel"/>
    <w:tmpl w:val="C62C2306"/>
    <w:lvl w:ilvl="0" w:tplc="758ACB2E">
      <w:start w:val="2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7018D"/>
    <w:multiLevelType w:val="hybridMultilevel"/>
    <w:tmpl w:val="47445D46"/>
    <w:lvl w:ilvl="0" w:tplc="7E1EC9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1576F"/>
    <w:multiLevelType w:val="hybridMultilevel"/>
    <w:tmpl w:val="E7BA6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0B99"/>
    <w:multiLevelType w:val="multilevel"/>
    <w:tmpl w:val="4A98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198813">
    <w:abstractNumId w:val="14"/>
  </w:num>
  <w:num w:numId="2" w16cid:durableId="1662810182">
    <w:abstractNumId w:val="10"/>
  </w:num>
  <w:num w:numId="3" w16cid:durableId="240259583">
    <w:abstractNumId w:val="8"/>
  </w:num>
  <w:num w:numId="4" w16cid:durableId="288170360">
    <w:abstractNumId w:val="7"/>
  </w:num>
  <w:num w:numId="5" w16cid:durableId="1623415017">
    <w:abstractNumId w:val="0"/>
  </w:num>
  <w:num w:numId="6" w16cid:durableId="1706176626">
    <w:abstractNumId w:val="15"/>
  </w:num>
  <w:num w:numId="7" w16cid:durableId="616063114">
    <w:abstractNumId w:val="9"/>
  </w:num>
  <w:num w:numId="8" w16cid:durableId="1231622094">
    <w:abstractNumId w:val="5"/>
  </w:num>
  <w:num w:numId="9" w16cid:durableId="635990551">
    <w:abstractNumId w:val="2"/>
  </w:num>
  <w:num w:numId="10" w16cid:durableId="1220478999">
    <w:abstractNumId w:val="1"/>
  </w:num>
  <w:num w:numId="11" w16cid:durableId="185364830">
    <w:abstractNumId w:val="16"/>
  </w:num>
  <w:num w:numId="12" w16cid:durableId="1935237236">
    <w:abstractNumId w:val="4"/>
  </w:num>
  <w:num w:numId="13" w16cid:durableId="152723678">
    <w:abstractNumId w:val="6"/>
  </w:num>
  <w:num w:numId="14" w16cid:durableId="1052732037">
    <w:abstractNumId w:val="17"/>
  </w:num>
  <w:num w:numId="15" w16cid:durableId="1805463151">
    <w:abstractNumId w:val="11"/>
  </w:num>
  <w:num w:numId="16" w16cid:durableId="1123496161">
    <w:abstractNumId w:val="3"/>
  </w:num>
  <w:num w:numId="17" w16cid:durableId="1007908873">
    <w:abstractNumId w:val="13"/>
  </w:num>
  <w:num w:numId="18" w16cid:durableId="263464168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20"/>
    <w:rsid w:val="000224CD"/>
    <w:rsid w:val="00034970"/>
    <w:rsid w:val="000458CB"/>
    <w:rsid w:val="00050B3B"/>
    <w:rsid w:val="00052677"/>
    <w:rsid w:val="00060F20"/>
    <w:rsid w:val="0007339C"/>
    <w:rsid w:val="00076D46"/>
    <w:rsid w:val="00082B58"/>
    <w:rsid w:val="00093C2C"/>
    <w:rsid w:val="000A07D3"/>
    <w:rsid w:val="000E28A5"/>
    <w:rsid w:val="000F2C19"/>
    <w:rsid w:val="000F394A"/>
    <w:rsid w:val="00103306"/>
    <w:rsid w:val="0011079B"/>
    <w:rsid w:val="00112318"/>
    <w:rsid w:val="00123676"/>
    <w:rsid w:val="001239B0"/>
    <w:rsid w:val="00127693"/>
    <w:rsid w:val="00131DAB"/>
    <w:rsid w:val="00136807"/>
    <w:rsid w:val="001478FF"/>
    <w:rsid w:val="00150F59"/>
    <w:rsid w:val="00162FDB"/>
    <w:rsid w:val="00177F25"/>
    <w:rsid w:val="00196DE1"/>
    <w:rsid w:val="001A4050"/>
    <w:rsid w:val="001B62DE"/>
    <w:rsid w:val="001C05F6"/>
    <w:rsid w:val="001C7C9F"/>
    <w:rsid w:val="001D723F"/>
    <w:rsid w:val="001E1294"/>
    <w:rsid w:val="001E7E03"/>
    <w:rsid w:val="001F2A20"/>
    <w:rsid w:val="001F6D60"/>
    <w:rsid w:val="0020704F"/>
    <w:rsid w:val="00213010"/>
    <w:rsid w:val="00217B4E"/>
    <w:rsid w:val="002267C7"/>
    <w:rsid w:val="00243A35"/>
    <w:rsid w:val="00251EDE"/>
    <w:rsid w:val="00293B74"/>
    <w:rsid w:val="00297157"/>
    <w:rsid w:val="002A7EF7"/>
    <w:rsid w:val="002B3218"/>
    <w:rsid w:val="002C571A"/>
    <w:rsid w:val="002D0B49"/>
    <w:rsid w:val="002D27CC"/>
    <w:rsid w:val="002D755D"/>
    <w:rsid w:val="002D7BD0"/>
    <w:rsid w:val="002E0CBF"/>
    <w:rsid w:val="00301B71"/>
    <w:rsid w:val="00316105"/>
    <w:rsid w:val="0032139F"/>
    <w:rsid w:val="003221D6"/>
    <w:rsid w:val="00332B45"/>
    <w:rsid w:val="003401DD"/>
    <w:rsid w:val="00340D76"/>
    <w:rsid w:val="003420D7"/>
    <w:rsid w:val="00360F86"/>
    <w:rsid w:val="00374DDE"/>
    <w:rsid w:val="0038679E"/>
    <w:rsid w:val="0038723F"/>
    <w:rsid w:val="00392615"/>
    <w:rsid w:val="00392799"/>
    <w:rsid w:val="003A6517"/>
    <w:rsid w:val="003B51C2"/>
    <w:rsid w:val="003D63F5"/>
    <w:rsid w:val="003D766D"/>
    <w:rsid w:val="003F1411"/>
    <w:rsid w:val="00403B60"/>
    <w:rsid w:val="00406EE3"/>
    <w:rsid w:val="00410C6F"/>
    <w:rsid w:val="00443B88"/>
    <w:rsid w:val="0046087C"/>
    <w:rsid w:val="004668D1"/>
    <w:rsid w:val="004679D6"/>
    <w:rsid w:val="00471C4A"/>
    <w:rsid w:val="00473C08"/>
    <w:rsid w:val="00475331"/>
    <w:rsid w:val="004820A6"/>
    <w:rsid w:val="004839C5"/>
    <w:rsid w:val="00493239"/>
    <w:rsid w:val="004965B7"/>
    <w:rsid w:val="004D4E82"/>
    <w:rsid w:val="004E255F"/>
    <w:rsid w:val="00513A1B"/>
    <w:rsid w:val="005206CB"/>
    <w:rsid w:val="00530E48"/>
    <w:rsid w:val="005570A0"/>
    <w:rsid w:val="0058329E"/>
    <w:rsid w:val="00593BCF"/>
    <w:rsid w:val="005A0B95"/>
    <w:rsid w:val="005A67CE"/>
    <w:rsid w:val="005B640A"/>
    <w:rsid w:val="005E2897"/>
    <w:rsid w:val="005E6215"/>
    <w:rsid w:val="005E6F22"/>
    <w:rsid w:val="005F37FB"/>
    <w:rsid w:val="00600098"/>
    <w:rsid w:val="00640343"/>
    <w:rsid w:val="006405BF"/>
    <w:rsid w:val="00654F00"/>
    <w:rsid w:val="006552D2"/>
    <w:rsid w:val="0066631F"/>
    <w:rsid w:val="006732B6"/>
    <w:rsid w:val="00687896"/>
    <w:rsid w:val="006D217E"/>
    <w:rsid w:val="006D742B"/>
    <w:rsid w:val="006E2B05"/>
    <w:rsid w:val="006F7408"/>
    <w:rsid w:val="00722D50"/>
    <w:rsid w:val="00766225"/>
    <w:rsid w:val="007A12FE"/>
    <w:rsid w:val="007A66C4"/>
    <w:rsid w:val="007B3282"/>
    <w:rsid w:val="007B33FB"/>
    <w:rsid w:val="007C104B"/>
    <w:rsid w:val="007E4048"/>
    <w:rsid w:val="00804CCA"/>
    <w:rsid w:val="00853757"/>
    <w:rsid w:val="00867AF4"/>
    <w:rsid w:val="00881CB8"/>
    <w:rsid w:val="008B028D"/>
    <w:rsid w:val="008D76A2"/>
    <w:rsid w:val="00906113"/>
    <w:rsid w:val="00907EE7"/>
    <w:rsid w:val="0091695C"/>
    <w:rsid w:val="00916FC3"/>
    <w:rsid w:val="00917C71"/>
    <w:rsid w:val="0092069F"/>
    <w:rsid w:val="0093269D"/>
    <w:rsid w:val="009334CA"/>
    <w:rsid w:val="009460C7"/>
    <w:rsid w:val="00954163"/>
    <w:rsid w:val="0095519F"/>
    <w:rsid w:val="00966865"/>
    <w:rsid w:val="009715D9"/>
    <w:rsid w:val="00981264"/>
    <w:rsid w:val="00986206"/>
    <w:rsid w:val="0099136E"/>
    <w:rsid w:val="00991B6F"/>
    <w:rsid w:val="00994BAC"/>
    <w:rsid w:val="009A181D"/>
    <w:rsid w:val="009B1AAA"/>
    <w:rsid w:val="009B7FDE"/>
    <w:rsid w:val="009D5158"/>
    <w:rsid w:val="009E2D2E"/>
    <w:rsid w:val="009E6350"/>
    <w:rsid w:val="009F34F2"/>
    <w:rsid w:val="00A22E37"/>
    <w:rsid w:val="00A23355"/>
    <w:rsid w:val="00A301E5"/>
    <w:rsid w:val="00A41D87"/>
    <w:rsid w:val="00A44A11"/>
    <w:rsid w:val="00A47F0C"/>
    <w:rsid w:val="00A72F54"/>
    <w:rsid w:val="00A80B1A"/>
    <w:rsid w:val="00A93617"/>
    <w:rsid w:val="00AD52EB"/>
    <w:rsid w:val="00B03357"/>
    <w:rsid w:val="00B22CF8"/>
    <w:rsid w:val="00B75DFE"/>
    <w:rsid w:val="00BC4914"/>
    <w:rsid w:val="00BD24BF"/>
    <w:rsid w:val="00BD4BD3"/>
    <w:rsid w:val="00BE61FC"/>
    <w:rsid w:val="00BF6BCE"/>
    <w:rsid w:val="00C03557"/>
    <w:rsid w:val="00C05FD0"/>
    <w:rsid w:val="00C25CF3"/>
    <w:rsid w:val="00C3662B"/>
    <w:rsid w:val="00C576AE"/>
    <w:rsid w:val="00C70C17"/>
    <w:rsid w:val="00CB0564"/>
    <w:rsid w:val="00CF0473"/>
    <w:rsid w:val="00CF36BE"/>
    <w:rsid w:val="00CF4166"/>
    <w:rsid w:val="00D24448"/>
    <w:rsid w:val="00D24FBE"/>
    <w:rsid w:val="00D30677"/>
    <w:rsid w:val="00D31528"/>
    <w:rsid w:val="00D45759"/>
    <w:rsid w:val="00D95209"/>
    <w:rsid w:val="00DA4345"/>
    <w:rsid w:val="00DA7DC9"/>
    <w:rsid w:val="00DC602C"/>
    <w:rsid w:val="00DD5800"/>
    <w:rsid w:val="00DD6D8C"/>
    <w:rsid w:val="00DE613E"/>
    <w:rsid w:val="00E1476A"/>
    <w:rsid w:val="00E27C8A"/>
    <w:rsid w:val="00E32B21"/>
    <w:rsid w:val="00E500BF"/>
    <w:rsid w:val="00E54262"/>
    <w:rsid w:val="00E54ABD"/>
    <w:rsid w:val="00E60FA3"/>
    <w:rsid w:val="00E8585F"/>
    <w:rsid w:val="00E91C0D"/>
    <w:rsid w:val="00EB4588"/>
    <w:rsid w:val="00EC6520"/>
    <w:rsid w:val="00EC6D4D"/>
    <w:rsid w:val="00ED7201"/>
    <w:rsid w:val="00EF0620"/>
    <w:rsid w:val="00F22E10"/>
    <w:rsid w:val="00F32304"/>
    <w:rsid w:val="00F323FF"/>
    <w:rsid w:val="00F32765"/>
    <w:rsid w:val="00F341DA"/>
    <w:rsid w:val="00F61910"/>
    <w:rsid w:val="00F83704"/>
    <w:rsid w:val="00F841CA"/>
    <w:rsid w:val="00FA3111"/>
    <w:rsid w:val="00FE2761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EB9E"/>
  <w15:chartTrackingRefBased/>
  <w15:docId w15:val="{D3AFAF1E-29B6-734E-885B-93EEB16A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D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9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7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71A"/>
  </w:style>
  <w:style w:type="paragraph" w:styleId="Footer">
    <w:name w:val="footer"/>
    <w:basedOn w:val="Normal"/>
    <w:link w:val="FooterChar"/>
    <w:uiPriority w:val="99"/>
    <w:unhideWhenUsed/>
    <w:rsid w:val="002C5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71A"/>
  </w:style>
  <w:style w:type="character" w:styleId="Hyperlink">
    <w:name w:val="Hyperlink"/>
    <w:basedOn w:val="DefaultParagraphFont"/>
    <w:uiPriority w:val="99"/>
    <w:unhideWhenUsed/>
    <w:rsid w:val="002C571A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7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71A"/>
    <w:rPr>
      <w:color w:val="666699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571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571A"/>
    <w:rPr>
      <w:i/>
      <w:iCs/>
    </w:rPr>
  </w:style>
  <w:style w:type="paragraph" w:styleId="NormalWeb">
    <w:name w:val="Normal (Web)"/>
    <w:basedOn w:val="Normal"/>
    <w:uiPriority w:val="99"/>
    <w:unhideWhenUsed/>
    <w:rsid w:val="00C25C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5CF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A07D3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customStyle="1" w:styleId="aui-item">
    <w:name w:val="aui-item"/>
    <w:basedOn w:val="Normal"/>
    <w:rsid w:val="00EF0620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1239B0"/>
    <w:rPr>
      <w:rFonts w:asciiTheme="majorHAnsi" w:eastAsiaTheme="majorEastAsia" w:hAnsiTheme="majorHAnsi" w:cstheme="majorBidi"/>
      <w:color w:val="B43412" w:themeColor="accent1" w:themeShade="BF"/>
      <w:kern w:val="0"/>
      <w:sz w:val="32"/>
      <w:szCs w:val="3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0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7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228">
                      <w:marLeft w:val="0"/>
                      <w:marRight w:val="0"/>
                      <w:marTop w:val="34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713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16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2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77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15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40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40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69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6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08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600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6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774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3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5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0454">
                      <w:marLeft w:val="0"/>
                      <w:marRight w:val="0"/>
                      <w:marTop w:val="34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056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7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48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29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4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58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96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5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94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556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47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98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Metro%20Gallery%20Data/Company%20Share/GALLERY%20ADMIN/PRICELIST/LSG-PriceList23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LSG-PriceList23.dotx</Template>
  <TotalTime>0</TotalTime>
  <Pages>9</Pages>
  <Words>2409</Words>
  <Characters>15204</Characters>
  <Application>Microsoft Office Word</Application>
  <DocSecurity>0</DocSecurity>
  <Lines>724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admin@metrogallery.com.au</dc:creator>
  <cp:keywords/>
  <dc:description/>
  <cp:lastModifiedBy>Metro Gallery</cp:lastModifiedBy>
  <cp:revision>2</cp:revision>
  <cp:lastPrinted>2026-06-25T04:30:00Z</cp:lastPrinted>
  <dcterms:created xsi:type="dcterms:W3CDTF">2026-07-10T02:04:00Z</dcterms:created>
  <dcterms:modified xsi:type="dcterms:W3CDTF">2026-07-10T02:04:00Z</dcterms:modified>
</cp:coreProperties>
</file>